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5E" w:rsidRPr="0096714C" w:rsidRDefault="000B435E" w:rsidP="000B435E">
      <w:pPr>
        <w:rPr>
          <w:color w:val="C00000"/>
          <w:sz w:val="48"/>
          <w:szCs w:val="40"/>
          <w:lang w:val="da-DK"/>
        </w:rPr>
      </w:pPr>
      <w:r w:rsidRPr="0096714C">
        <w:rPr>
          <w:noProof/>
          <w:color w:val="C00000"/>
          <w:sz w:val="44"/>
        </w:rPr>
        <w:drawing>
          <wp:anchor distT="0" distB="0" distL="114300" distR="114300" simplePos="0" relativeHeight="251645952" behindDoc="1" locked="0" layoutInCell="1" allowOverlap="1" wp14:anchorId="402164DA" wp14:editId="5C26E3D3">
            <wp:simplePos x="0" y="0"/>
            <wp:positionH relativeFrom="column">
              <wp:posOffset>-34290</wp:posOffset>
            </wp:positionH>
            <wp:positionV relativeFrom="paragraph">
              <wp:posOffset>-72390</wp:posOffset>
            </wp:positionV>
            <wp:extent cx="3457575" cy="2302510"/>
            <wp:effectExtent l="0" t="0" r="9525" b="2540"/>
            <wp:wrapTight wrapText="bothSides">
              <wp:wrapPolygon edited="0">
                <wp:start x="119" y="0"/>
                <wp:lineTo x="0" y="536"/>
                <wp:lineTo x="0" y="20552"/>
                <wp:lineTo x="119" y="21445"/>
                <wp:lineTo x="21421" y="21445"/>
                <wp:lineTo x="21540" y="20552"/>
                <wp:lineTo x="21540" y="536"/>
                <wp:lineTo x="21421" y="0"/>
                <wp:lineTo x="119" y="0"/>
              </wp:wrapPolygon>
            </wp:wrapTight>
            <wp:docPr id="1" name="Billede 1" descr="C:\Users\Jens N\Documents\Ys MEN\RSD 2014 Skattefradragsprojekt\Fotos\African-boy-water-pum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s N\Documents\Ys MEN\RSD 2014 Skattefradragsprojekt\Fotos\African-boy-water-pump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CCA">
        <w:rPr>
          <w:noProof/>
        </w:rPr>
        <w:drawing>
          <wp:anchor distT="0" distB="0" distL="114300" distR="114300" simplePos="0" relativeHeight="251649024" behindDoc="1" locked="0" layoutInCell="1" allowOverlap="1" wp14:anchorId="785F56ED" wp14:editId="7C96CC1D">
            <wp:simplePos x="0" y="0"/>
            <wp:positionH relativeFrom="column">
              <wp:posOffset>22860</wp:posOffset>
            </wp:positionH>
            <wp:positionV relativeFrom="page">
              <wp:posOffset>514350</wp:posOffset>
            </wp:positionV>
            <wp:extent cx="1310005" cy="381000"/>
            <wp:effectExtent l="0" t="0" r="4445" b="0"/>
            <wp:wrapTight wrapText="bothSides">
              <wp:wrapPolygon edited="0">
                <wp:start x="0" y="0"/>
                <wp:lineTo x="0" y="20520"/>
                <wp:lineTo x="21359" y="20520"/>
                <wp:lineTo x="21359" y="0"/>
                <wp:lineTo x="0" y="0"/>
              </wp:wrapPolygon>
            </wp:wrapTight>
            <wp:docPr id="6" name="Billede 6" descr="logo_MA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7" descr="logo_M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435E">
        <w:rPr>
          <w:lang w:val="da-DK"/>
        </w:rPr>
        <w:t xml:space="preserve"> </w:t>
      </w:r>
      <w:r w:rsidRPr="0096714C">
        <w:rPr>
          <w:color w:val="C00000"/>
          <w:sz w:val="44"/>
          <w:lang w:val="da-DK"/>
        </w:rPr>
        <w:t>Husker I denne glade dreng?</w:t>
      </w:r>
      <w:r w:rsidRPr="0096714C">
        <w:rPr>
          <w:color w:val="C00000"/>
          <w:sz w:val="48"/>
          <w:szCs w:val="40"/>
          <w:lang w:val="da-DK"/>
        </w:rPr>
        <w:t xml:space="preserve">      </w:t>
      </w:r>
    </w:p>
    <w:p w:rsidR="000B435E" w:rsidRDefault="000B435E" w:rsidP="000B435E">
      <w:pPr>
        <w:pStyle w:val="Ingenafstand"/>
        <w:rPr>
          <w:sz w:val="28"/>
        </w:rPr>
      </w:pPr>
      <w:r w:rsidRPr="0096714C">
        <w:rPr>
          <w:sz w:val="28"/>
        </w:rPr>
        <w:t xml:space="preserve">DESVÆRRE har han ikke i flere måneder kunnet drikke rent vand fra brønden ved Sundhedscentret i </w:t>
      </w:r>
      <w:proofErr w:type="spellStart"/>
      <w:r w:rsidRPr="0096714C">
        <w:rPr>
          <w:color w:val="00B0F0"/>
          <w:sz w:val="28"/>
        </w:rPr>
        <w:t>Houpou</w:t>
      </w:r>
      <w:proofErr w:type="spellEnd"/>
      <w:r w:rsidRPr="0096714C">
        <w:rPr>
          <w:sz w:val="28"/>
        </w:rPr>
        <w:t>, Nordcameroun. (Skattefradragsprojekt i 2014)</w:t>
      </w:r>
    </w:p>
    <w:p w:rsidR="000B435E" w:rsidRPr="0096714C" w:rsidRDefault="000B435E" w:rsidP="000B435E">
      <w:pPr>
        <w:pStyle w:val="Ingenafstand"/>
        <w:rPr>
          <w:sz w:val="28"/>
        </w:rPr>
      </w:pPr>
    </w:p>
    <w:p w:rsidR="000B435E" w:rsidRDefault="000B435E" w:rsidP="000B435E">
      <w:pPr>
        <w:rPr>
          <w:b/>
          <w:lang w:val="da-DK"/>
        </w:rPr>
      </w:pPr>
    </w:p>
    <w:p w:rsidR="000B435E" w:rsidRPr="0096714C" w:rsidRDefault="000B435E" w:rsidP="000B435E">
      <w:pPr>
        <w:rPr>
          <w:lang w:val="da-DK"/>
        </w:rPr>
      </w:pPr>
      <w:r w:rsidRPr="0096714C">
        <w:rPr>
          <w:lang w:val="da-DK"/>
        </w:rPr>
        <w:t xml:space="preserve">Vel-vel, det skyldes ikke forsømmelse fra Y’s Men Region Danmark, men bl.a. uheld og at ikke alle håndværkere </w:t>
      </w:r>
      <w:r>
        <w:rPr>
          <w:lang w:val="da-DK"/>
        </w:rPr>
        <w:t>var</w:t>
      </w:r>
      <w:r w:rsidRPr="0096714C">
        <w:rPr>
          <w:lang w:val="da-DK"/>
        </w:rPr>
        <w:t xml:space="preserve"> lige præcise/veluddannede til at gennemføre installation af el- og vandforsyningsanlæg.</w:t>
      </w:r>
    </w:p>
    <w:p w:rsidR="000B435E" w:rsidRDefault="000B435E" w:rsidP="000B435E">
      <w:pPr>
        <w:rPr>
          <w:b/>
          <w:lang w:val="da-DK"/>
        </w:rPr>
      </w:pPr>
      <w:r>
        <w:rPr>
          <w:b/>
          <w:noProof/>
        </w:rPr>
        <w:drawing>
          <wp:anchor distT="0" distB="0" distL="114300" distR="114300" simplePos="0" relativeHeight="251651072" behindDoc="1" locked="0" layoutInCell="1" allowOverlap="1" wp14:anchorId="25D69DFA">
            <wp:simplePos x="0" y="0"/>
            <wp:positionH relativeFrom="column">
              <wp:posOffset>-34925</wp:posOffset>
            </wp:positionH>
            <wp:positionV relativeFrom="page">
              <wp:posOffset>4676775</wp:posOffset>
            </wp:positionV>
            <wp:extent cx="1628775" cy="1221105"/>
            <wp:effectExtent l="0" t="0" r="9525" b="0"/>
            <wp:wrapTight wrapText="bothSides">
              <wp:wrapPolygon edited="0">
                <wp:start x="253" y="0"/>
                <wp:lineTo x="0" y="337"/>
                <wp:lineTo x="0" y="20555"/>
                <wp:lineTo x="253" y="21229"/>
                <wp:lineTo x="21221" y="21229"/>
                <wp:lineTo x="21474" y="20555"/>
                <wp:lineTo x="21474" y="337"/>
                <wp:lineTo x="21221" y="0"/>
                <wp:lineTo x="253" y="0"/>
              </wp:wrapPolygon>
            </wp:wrapTight>
            <wp:docPr id="11" name="Billede 11" descr="C:\Users\Jens N\Documents\Ys MEN\RSD 2014 Skattefradragsprojekt\Fotos\3 Vand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s N\Documents\Ys MEN\RSD 2014 Skattefradragsprojekt\Fotos\3 Vandtan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da-DK"/>
        </w:rPr>
        <w:t>Via, samarbejde</w:t>
      </w:r>
      <w:r>
        <w:rPr>
          <w:b/>
          <w:lang w:val="da-DK"/>
        </w:rPr>
        <w:t>t</w:t>
      </w:r>
      <w:r>
        <w:rPr>
          <w:b/>
          <w:lang w:val="da-DK"/>
        </w:rPr>
        <w:t xml:space="preserve"> med Den Lutherske Brødrekirke i Cameroun (</w:t>
      </w:r>
      <w:r>
        <w:rPr>
          <w:b/>
          <w:lang w:val="da-DK"/>
        </w:rPr>
        <w:t>EFLC)</w:t>
      </w:r>
      <w:r w:rsidRPr="008A6010">
        <w:rPr>
          <w:lang w:val="da-DK"/>
        </w:rPr>
        <w:t xml:space="preserve"> </w:t>
      </w:r>
      <w:r>
        <w:rPr>
          <w:b/>
          <w:lang w:val="da-DK"/>
        </w:rPr>
        <w:t>er</w:t>
      </w:r>
      <w:r>
        <w:rPr>
          <w:b/>
          <w:lang w:val="da-DK"/>
        </w:rPr>
        <w:t xml:space="preserve"> Y’s Men Region Danmark </w:t>
      </w:r>
      <w:bookmarkStart w:id="0" w:name="_GoBack"/>
      <w:bookmarkEnd w:id="0"/>
      <w:r>
        <w:rPr>
          <w:b/>
          <w:lang w:val="da-DK"/>
        </w:rPr>
        <w:t>orienteret om at:</w:t>
      </w:r>
    </w:p>
    <w:p w:rsidR="000B435E" w:rsidRDefault="000B435E" w:rsidP="000B435E">
      <w:pPr>
        <w:pStyle w:val="Listeafsnit"/>
        <w:ind w:left="360"/>
        <w:rPr>
          <w:b/>
          <w:lang w:val="da-DK"/>
        </w:rPr>
      </w:pPr>
    </w:p>
    <w:p w:rsidR="000B435E" w:rsidRDefault="000B435E" w:rsidP="000B435E">
      <w:pPr>
        <w:pStyle w:val="Listeafsnit"/>
        <w:ind w:left="360"/>
        <w:rPr>
          <w:b/>
          <w:lang w:val="da-DK"/>
        </w:rPr>
      </w:pPr>
    </w:p>
    <w:p w:rsidR="000B435E" w:rsidRDefault="000B435E" w:rsidP="000B435E">
      <w:pPr>
        <w:pStyle w:val="Listeafsnit"/>
        <w:ind w:left="360"/>
        <w:rPr>
          <w:b/>
          <w:lang w:val="da-DK"/>
        </w:rPr>
      </w:pPr>
    </w:p>
    <w:p w:rsidR="000B435E" w:rsidRPr="000B435E" w:rsidRDefault="000B435E" w:rsidP="000B435E">
      <w:pPr>
        <w:pStyle w:val="Listeafsnit"/>
        <w:ind w:left="360"/>
        <w:rPr>
          <w:b/>
          <w:i/>
          <w:lang w:val="da-DK"/>
        </w:rPr>
      </w:pPr>
      <w:r w:rsidRPr="000B435E">
        <w:rPr>
          <w:b/>
          <w:i/>
          <w:lang w:val="da-DK"/>
        </w:rPr>
        <w:t xml:space="preserve">Den opstillede vandtank er ødelagt i forbindelse </w:t>
      </w:r>
    </w:p>
    <w:p w:rsidR="000B435E" w:rsidRPr="000B435E" w:rsidRDefault="000B435E" w:rsidP="000B435E">
      <w:pPr>
        <w:pStyle w:val="Listeafsnit"/>
        <w:ind w:left="360"/>
        <w:rPr>
          <w:b/>
          <w:i/>
          <w:lang w:val="da-DK"/>
        </w:rPr>
      </w:pPr>
      <w:r w:rsidRPr="000B435E">
        <w:rPr>
          <w:b/>
          <w:i/>
          <w:noProof/>
        </w:rPr>
        <w:drawing>
          <wp:anchor distT="0" distB="0" distL="114300" distR="114300" simplePos="0" relativeHeight="251677696" behindDoc="1" locked="0" layoutInCell="1" allowOverlap="1" wp14:anchorId="3C84A592">
            <wp:simplePos x="0" y="0"/>
            <wp:positionH relativeFrom="page">
              <wp:posOffset>2324100</wp:posOffset>
            </wp:positionH>
            <wp:positionV relativeFrom="page">
              <wp:posOffset>5876925</wp:posOffset>
            </wp:positionV>
            <wp:extent cx="2790825" cy="1248139"/>
            <wp:effectExtent l="0" t="0" r="0" b="9525"/>
            <wp:wrapTight wrapText="bothSides">
              <wp:wrapPolygon edited="0">
                <wp:start x="0" y="0"/>
                <wp:lineTo x="0" y="21435"/>
                <wp:lineTo x="21379" y="21435"/>
                <wp:lineTo x="21379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47" cy="1250117"/>
                    </a:xfrm>
                    <a:prstGeom prst="rect">
                      <a:avLst/>
                    </a:prstGeom>
                    <a:noFill/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35E">
        <w:rPr>
          <w:b/>
          <w:i/>
          <w:lang w:val="da-DK"/>
        </w:rPr>
        <w:t>med kraftigt stormvejr i området.</w:t>
      </w:r>
    </w:p>
    <w:p w:rsidR="000B435E" w:rsidRPr="000B435E" w:rsidRDefault="000B435E" w:rsidP="000B435E">
      <w:pPr>
        <w:rPr>
          <w:noProof/>
          <w:lang w:val="da-DK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A2155B">
            <wp:simplePos x="0" y="0"/>
            <wp:positionH relativeFrom="column">
              <wp:posOffset>-34290</wp:posOffset>
            </wp:positionH>
            <wp:positionV relativeFrom="page">
              <wp:posOffset>5899785</wp:posOffset>
            </wp:positionV>
            <wp:extent cx="1666875" cy="1249045"/>
            <wp:effectExtent l="0" t="0" r="9525" b="8255"/>
            <wp:wrapTight wrapText="bothSides">
              <wp:wrapPolygon edited="0">
                <wp:start x="247" y="0"/>
                <wp:lineTo x="0" y="988"/>
                <wp:lineTo x="0" y="21084"/>
                <wp:lineTo x="247" y="21413"/>
                <wp:lineTo x="21230" y="21413"/>
                <wp:lineTo x="21477" y="21084"/>
                <wp:lineTo x="21477" y="988"/>
                <wp:lineTo x="21230" y="0"/>
                <wp:lineTo x="247" y="0"/>
              </wp:wrapPolygon>
            </wp:wrapTight>
            <wp:docPr id="3" name="Billede 3" descr="C:\Users\Jens N\Documents\Ys MEN\RSD 2014 Skattefradragsprojekt\Fotos\20150409_1154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s N\Documents\Ys MEN\RSD 2014 Skattefradragsprojekt\Fotos\20150409_115406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35E" w:rsidRDefault="000B435E" w:rsidP="000B435E">
      <w:pPr>
        <w:rPr>
          <w:b/>
          <w:lang w:val="da-DK"/>
        </w:rPr>
      </w:pPr>
    </w:p>
    <w:p w:rsidR="000B435E" w:rsidRDefault="000B435E" w:rsidP="000B435E">
      <w:pPr>
        <w:rPr>
          <w:lang w:val="da-DK"/>
        </w:rPr>
      </w:pPr>
    </w:p>
    <w:p w:rsidR="000B435E" w:rsidRPr="000B435E" w:rsidRDefault="000B435E" w:rsidP="000B435E">
      <w:pPr>
        <w:rPr>
          <w:b/>
          <w:i/>
          <w:lang w:val="da-DK"/>
        </w:rPr>
      </w:pPr>
      <w:r w:rsidRPr="000B435E">
        <w:rPr>
          <w:b/>
          <w:i/>
          <w:lang w:val="da-DK"/>
        </w:rPr>
        <w:t>Pumpe og solcelleanlæg er underdimensioneret</w:t>
      </w:r>
    </w:p>
    <w:p w:rsidR="000B435E" w:rsidRPr="000B435E" w:rsidRDefault="000B435E" w:rsidP="000B435E">
      <w:pPr>
        <w:rPr>
          <w:rFonts w:cstheme="minorHAnsi"/>
          <w:lang w:val="da-DK"/>
        </w:rPr>
      </w:pPr>
      <w:r w:rsidRPr="000B435E">
        <w:rPr>
          <w:rFonts w:cstheme="minorHAnsi"/>
          <w:lang w:val="da-DK"/>
        </w:rPr>
        <w:t>For at reetablere forsyningerne er der brug for økonomisk støtte til kirken, der driver Sundhedscenteret.</w:t>
      </w:r>
    </w:p>
    <w:p w:rsidR="000B435E" w:rsidRDefault="000B435E" w:rsidP="000B435E">
      <w:pPr>
        <w:rPr>
          <w:rFonts w:cstheme="minorHAnsi"/>
          <w:lang w:val="da-DK"/>
        </w:rPr>
      </w:pPr>
      <w:r w:rsidRPr="000B435E">
        <w:rPr>
          <w:rFonts w:cstheme="minorHAnsi"/>
          <w:lang w:val="da-DK"/>
        </w:rPr>
        <w:t xml:space="preserve">Vi har i den forbindelse modtaget et budget på </w:t>
      </w:r>
      <w:r w:rsidRPr="000B435E">
        <w:rPr>
          <w:rFonts w:cstheme="minorHAnsi"/>
          <w:u w:val="single"/>
          <w:lang w:val="da-DK"/>
        </w:rPr>
        <w:t>DKK 46.000</w:t>
      </w:r>
      <w:r w:rsidRPr="000B435E">
        <w:rPr>
          <w:rFonts w:cstheme="minorHAnsi"/>
          <w:lang w:val="da-DK"/>
        </w:rPr>
        <w:t xml:space="preserve"> fra Mission Afrika/EFLC, hvoraf de selv finansierer renoveringsprojektet med DKK i alt 16.000. </w:t>
      </w:r>
    </w:p>
    <w:p w:rsidR="000B435E" w:rsidRPr="000B435E" w:rsidRDefault="000B435E" w:rsidP="000B435E">
      <w:pPr>
        <w:pStyle w:val="Overskrift7"/>
        <w:rPr>
          <w:color w:val="C00000"/>
          <w:lang w:val="da-DK"/>
        </w:rPr>
      </w:pPr>
      <w:r w:rsidRPr="000B435E">
        <w:rPr>
          <w:color w:val="C00000"/>
          <w:lang w:val="da-DK"/>
        </w:rPr>
        <w:t>Lad os hjælpes ad med at gøre drengen glad igen!</w:t>
      </w:r>
    </w:p>
    <w:p w:rsidR="000B435E" w:rsidRPr="000B435E" w:rsidRDefault="000B435E" w:rsidP="000B435E">
      <w:pPr>
        <w:rPr>
          <w:rStyle w:val="Strk"/>
        </w:rPr>
      </w:pPr>
      <w:r>
        <w:rPr>
          <w:rFonts w:cstheme="minorHAnsi"/>
          <w:i/>
          <w:szCs w:val="24"/>
          <w:lang w:val="da-DK"/>
        </w:rPr>
        <w:br/>
      </w:r>
      <w:r w:rsidRPr="000B435E">
        <w:rPr>
          <w:rStyle w:val="Strk"/>
        </w:rPr>
        <w:t xml:space="preserve">Mission Afrika/EFLC </w:t>
      </w:r>
      <w:proofErr w:type="spellStart"/>
      <w:r w:rsidRPr="000B435E">
        <w:rPr>
          <w:rStyle w:val="Strk"/>
        </w:rPr>
        <w:t>afsætter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fremover</w:t>
      </w:r>
      <w:proofErr w:type="spellEnd"/>
      <w:r w:rsidRPr="000B435E">
        <w:rPr>
          <w:rStyle w:val="Strk"/>
        </w:rPr>
        <w:t xml:space="preserve"> et </w:t>
      </w:r>
      <w:proofErr w:type="spellStart"/>
      <w:r w:rsidRPr="000B435E">
        <w:rPr>
          <w:rStyle w:val="Strk"/>
        </w:rPr>
        <w:t>tilstrækkeligt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stort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beløb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til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vedligeholdelse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af</w:t>
      </w:r>
      <w:proofErr w:type="spellEnd"/>
      <w:r w:rsidRPr="000B435E">
        <w:rPr>
          <w:rStyle w:val="Strk"/>
        </w:rPr>
        <w:t xml:space="preserve"> </w:t>
      </w:r>
      <w:proofErr w:type="spellStart"/>
      <w:r w:rsidRPr="000B435E">
        <w:rPr>
          <w:rStyle w:val="Strk"/>
        </w:rPr>
        <w:t>anlægget</w:t>
      </w:r>
      <w:proofErr w:type="spellEnd"/>
      <w:r w:rsidRPr="000B435E">
        <w:rPr>
          <w:rStyle w:val="Strk"/>
        </w:rPr>
        <w:t xml:space="preserve"> i </w:t>
      </w:r>
      <w:proofErr w:type="spellStart"/>
      <w:r w:rsidRPr="000B435E">
        <w:rPr>
          <w:rStyle w:val="Strk"/>
        </w:rPr>
        <w:t>Houpou</w:t>
      </w:r>
      <w:proofErr w:type="spellEnd"/>
      <w:r w:rsidRPr="000B435E">
        <w:rPr>
          <w:rStyle w:val="Strk"/>
        </w:rPr>
        <w:t>.</w:t>
      </w:r>
    </w:p>
    <w:p w:rsidR="000B435E" w:rsidRPr="000B435E" w:rsidRDefault="000B435E" w:rsidP="000B435E">
      <w:pPr>
        <w:rPr>
          <w:rFonts w:cstheme="minorHAnsi"/>
          <w:szCs w:val="24"/>
          <w:lang w:val="da-DK"/>
        </w:rPr>
      </w:pPr>
      <w:r w:rsidRPr="000B435E">
        <w:rPr>
          <w:rFonts w:cstheme="minorHAnsi"/>
          <w:szCs w:val="24"/>
          <w:lang w:val="da-DK"/>
        </w:rPr>
        <w:t>Klubbernes støttebeløb kan indbetales på Y’s Men Region Danmarks bankkonto</w:t>
      </w:r>
      <w:r>
        <w:rPr>
          <w:rFonts w:cstheme="minorHAnsi"/>
          <w:szCs w:val="24"/>
          <w:lang w:val="da-DK"/>
        </w:rPr>
        <w:t>:</w:t>
      </w:r>
      <w:r w:rsidRPr="000B435E">
        <w:rPr>
          <w:rFonts w:cstheme="minorHAnsi"/>
          <w:szCs w:val="24"/>
          <w:lang w:val="da-DK"/>
        </w:rPr>
        <w:t xml:space="preserve"> </w:t>
      </w:r>
    </w:p>
    <w:p w:rsidR="000B435E" w:rsidRPr="000B435E" w:rsidRDefault="000B435E" w:rsidP="000B435E">
      <w:pPr>
        <w:rPr>
          <w:b/>
          <w:color w:val="00B0F0"/>
          <w:szCs w:val="24"/>
          <w:lang w:val="da-DK"/>
        </w:rPr>
      </w:pPr>
      <w:r w:rsidRPr="000B435E">
        <w:rPr>
          <w:rFonts w:cstheme="minorHAnsi"/>
          <w:color w:val="333333"/>
          <w:szCs w:val="24"/>
          <w:lang w:val="da-DK"/>
        </w:rPr>
        <w:t xml:space="preserve">Danske Bank: Reg.nr. 0994 </w:t>
      </w:r>
      <w:proofErr w:type="spellStart"/>
      <w:r w:rsidRPr="000B435E">
        <w:rPr>
          <w:rFonts w:cstheme="minorHAnsi"/>
          <w:color w:val="333333"/>
          <w:szCs w:val="24"/>
          <w:lang w:val="da-DK"/>
        </w:rPr>
        <w:t>kontonr</w:t>
      </w:r>
      <w:proofErr w:type="spellEnd"/>
      <w:r w:rsidRPr="000B435E">
        <w:rPr>
          <w:rFonts w:cstheme="minorHAnsi"/>
          <w:color w:val="333333"/>
          <w:szCs w:val="24"/>
          <w:lang w:val="da-DK"/>
        </w:rPr>
        <w:t>. 3113922 – husk at mærke indbetalingen med “HOUPOU”!</w:t>
      </w:r>
    </w:p>
    <w:p w:rsidR="00E82FB0" w:rsidRPr="002F505A" w:rsidRDefault="00E82FB0" w:rsidP="00180529">
      <w:pPr>
        <w:rPr>
          <w:i/>
          <w:iCs/>
          <w:color w:val="808080" w:themeColor="text1" w:themeTint="7F"/>
        </w:rPr>
      </w:pPr>
    </w:p>
    <w:sectPr w:rsidR="00E82FB0" w:rsidRPr="002F505A" w:rsidSect="009E21AB">
      <w:headerReference w:type="default" r:id="rId13"/>
      <w:footerReference w:type="default" r:id="rId14"/>
      <w:pgSz w:w="11906" w:h="16838" w:code="9"/>
      <w:pgMar w:top="2375" w:right="1134" w:bottom="1134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CF" w:rsidRDefault="00AC10CF" w:rsidP="00D5278D">
      <w:r>
        <w:separator/>
      </w:r>
    </w:p>
  </w:endnote>
  <w:endnote w:type="continuationSeparator" w:id="0">
    <w:p w:rsidR="00AC10CF" w:rsidRDefault="00AC10CF" w:rsidP="00D5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grotesque B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B83" w:rsidRDefault="00810B83" w:rsidP="00C15104">
    <w:pPr>
      <w:pStyle w:val="Sidefod"/>
      <w:jc w:val="right"/>
      <w:rPr>
        <w:sz w:val="18"/>
        <w:szCs w:val="18"/>
      </w:rPr>
    </w:pPr>
    <w:r w:rsidRPr="00BF402C">
      <w:rPr>
        <w:rFonts w:ascii="Vrinda" w:hAnsi="Vrinda" w:cs="Vrinda"/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521959" wp14:editId="30A35D26">
              <wp:simplePos x="0" y="0"/>
              <wp:positionH relativeFrom="column">
                <wp:posOffset>-216231</wp:posOffset>
              </wp:positionH>
              <wp:positionV relativeFrom="paragraph">
                <wp:posOffset>-2540</wp:posOffset>
              </wp:positionV>
              <wp:extent cx="6504940" cy="172720"/>
              <wp:effectExtent l="0" t="0" r="1016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494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B83" w:rsidRPr="004D3401" w:rsidRDefault="00810B83" w:rsidP="00C15104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340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D340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4D340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545C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4D340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21959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left:0;text-align:left;margin-left:-17.05pt;margin-top:-.2pt;width:512.2pt;height:1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" filled="f" stroked="f" strokeweight=".5pt">
              <v:textbox inset="0,0,0,0">
                <w:txbxContent>
                  <w:p w:rsidR="00810B83" w:rsidRPr="004D3401" w:rsidRDefault="00810B83" w:rsidP="00C15104">
                    <w:pPr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3401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D3401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>PAGE   \* MERGEFORMAT</w:instrText>
                    </w:r>
                    <w:r w:rsidRPr="004D3401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0545C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4D3401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D3401">
      <w:rPr>
        <w:rFonts w:ascii="Vrinda" w:hAnsi="Vrinda" w:cs="Vrinda"/>
        <w:noProof/>
        <w:color w:val="A71933" w:themeColor="accent2"/>
        <w:lang w:eastAsia="da-D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395147" wp14:editId="5FEFB56E">
              <wp:simplePos x="0" y="0"/>
              <wp:positionH relativeFrom="column">
                <wp:posOffset>-32385</wp:posOffset>
              </wp:positionH>
              <wp:positionV relativeFrom="paragraph">
                <wp:posOffset>76200</wp:posOffset>
              </wp:positionV>
              <wp:extent cx="2764790" cy="10795"/>
              <wp:effectExtent l="0" t="0" r="16510" b="27305"/>
              <wp:wrapSquare wrapText="bothSides"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64790" cy="10795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D2376" id="Lige forbindelse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6pt" to="215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" strokecolor="#c00000" strokeweight="1pt">
              <w10:wrap type="square"/>
            </v:line>
          </w:pict>
        </mc:Fallback>
      </mc:AlternateContent>
    </w:r>
    <w:r w:rsidRPr="004D3401">
      <w:rPr>
        <w:rFonts w:ascii="Vrinda" w:hAnsi="Vrinda" w:cs="Vrinda"/>
        <w:noProof/>
        <w:color w:val="A71933" w:themeColor="accent2"/>
        <w:lang w:eastAsia="da-DK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103659" wp14:editId="2B01B1B3">
              <wp:simplePos x="0" y="0"/>
              <wp:positionH relativeFrom="column">
                <wp:posOffset>3341370</wp:posOffset>
              </wp:positionH>
              <wp:positionV relativeFrom="paragraph">
                <wp:posOffset>53975</wp:posOffset>
              </wp:positionV>
              <wp:extent cx="2764790" cy="10795"/>
              <wp:effectExtent l="0" t="0" r="16510" b="27305"/>
              <wp:wrapSquare wrapText="bothSides"/>
              <wp:docPr id="10" name="Lige forbindel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64790" cy="10795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91533" id="Lige forbindelse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4.25pt" to="48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" strokecolor="#c00000" strokeweight="1pt">
              <w10:wrap type="square"/>
            </v:line>
          </w:pict>
        </mc:Fallback>
      </mc:AlternateContent>
    </w:r>
    <w:r>
      <w:rPr>
        <w:sz w:val="18"/>
        <w:szCs w:val="18"/>
      </w:rPr>
      <w:t xml:space="preserve"> </w:t>
    </w:r>
  </w:p>
  <w:p w:rsidR="009461DA" w:rsidRPr="00901550" w:rsidRDefault="009461DA" w:rsidP="009461DA">
    <w:pPr>
      <w:pStyle w:val="Sidefod"/>
      <w:jc w:val="center"/>
    </w:pPr>
    <w:r>
      <w:t>A</w:t>
    </w:r>
    <w:r w:rsidRPr="00901550">
      <w:t>T VEDKENDE SIG DEN PLIGT, DER FØLGER MED ENHVER RET</w:t>
    </w:r>
  </w:p>
  <w:p w:rsidR="009461DA" w:rsidRPr="009A3507" w:rsidRDefault="009461DA" w:rsidP="009461DA">
    <w:pPr>
      <w:pStyle w:val="Sidefod"/>
      <w:jc w:val="center"/>
      <w:rPr>
        <w:color w:val="305694"/>
      </w:rPr>
    </w:pPr>
    <w:r w:rsidRPr="009A3507">
      <w:rPr>
        <w:color w:val="305694"/>
      </w:rPr>
      <w:t xml:space="preserve">TO ACKNOWLEDGE THE DUTY </w:t>
    </w:r>
    <w:r w:rsidR="00E82FB0">
      <w:rPr>
        <w:color w:val="305694"/>
      </w:rPr>
      <w:t>T</w:t>
    </w:r>
    <w:r w:rsidRPr="009A3507">
      <w:rPr>
        <w:color w:val="305694"/>
      </w:rPr>
      <w:t>HAT ACCOMPANIES EVERY RIGHT</w:t>
    </w:r>
  </w:p>
  <w:p w:rsidR="00810B83" w:rsidRPr="007647AC" w:rsidRDefault="00810B83" w:rsidP="00C15104">
    <w:pPr>
      <w:pStyle w:val="Sidefod"/>
      <w:jc w:val="center"/>
      <w:rPr>
        <w:color w:val="305694" w:themeColor="accent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CF" w:rsidRDefault="00AC10CF" w:rsidP="00D5278D">
      <w:r>
        <w:separator/>
      </w:r>
    </w:p>
  </w:footnote>
  <w:footnote w:type="continuationSeparator" w:id="0">
    <w:p w:rsidR="00AC10CF" w:rsidRDefault="00AC10CF" w:rsidP="00D5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B83" w:rsidRPr="000D350C" w:rsidRDefault="000B435E" w:rsidP="000D350C">
    <w:pPr>
      <w:pStyle w:val="Sidehoved"/>
      <w:spacing w:line="192" w:lineRule="auto"/>
      <w:rPr>
        <w:color w:val="A71933"/>
        <w:sz w:val="28"/>
        <w:szCs w:val="28"/>
      </w:rPr>
    </w:pPr>
    <w:r w:rsidRPr="009E5271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2B91D8" wp14:editId="7D86CBAE">
              <wp:simplePos x="0" y="0"/>
              <wp:positionH relativeFrom="column">
                <wp:posOffset>1461136</wp:posOffset>
              </wp:positionH>
              <wp:positionV relativeFrom="page">
                <wp:posOffset>514350</wp:posOffset>
              </wp:positionV>
              <wp:extent cx="4267200" cy="332105"/>
              <wp:effectExtent l="0" t="0" r="0" b="107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5271" w:rsidRPr="000B435E" w:rsidRDefault="000B435E" w:rsidP="000B435E">
                          <w:pPr>
                            <w:pStyle w:val="Overskrift4"/>
                            <w:rPr>
                              <w:b/>
                              <w:color w:val="002060"/>
                              <w:sz w:val="32"/>
                              <w:lang w:val="da-DK"/>
                            </w:rPr>
                          </w:pPr>
                          <w:r w:rsidRPr="000B435E">
                            <w:rPr>
                              <w:color w:val="002060"/>
                              <w:sz w:val="32"/>
                              <w:lang w:val="da-DK"/>
                            </w:rPr>
                            <w:t xml:space="preserve"> </w:t>
                          </w:r>
                          <w:r w:rsidRPr="000B435E">
                            <w:rPr>
                              <w:b/>
                              <w:color w:val="002060"/>
                              <w:sz w:val="32"/>
                              <w:lang w:val="da-DK"/>
                            </w:rPr>
                            <w:t xml:space="preserve">og </w:t>
                          </w:r>
                          <w:r w:rsidR="009E5271" w:rsidRPr="000B435E">
                            <w:rPr>
                              <w:b/>
                              <w:color w:val="002060"/>
                              <w:sz w:val="32"/>
                              <w:lang w:val="da-DK"/>
                            </w:rPr>
                            <w:t xml:space="preserve">Y’S MEN </w:t>
                          </w:r>
                          <w:r w:rsidRPr="000B435E">
                            <w:rPr>
                              <w:b/>
                              <w:color w:val="002060"/>
                              <w:sz w:val="32"/>
                              <w:lang w:val="da-DK"/>
                            </w:rPr>
                            <w:t>INTERNATIONAL Region Danmark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B91D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15.05pt;margin-top:40.5pt;width:336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" filled="f" stroked="f" strokeweight=".5pt">
              <v:textbox inset="0,0,0,0">
                <w:txbxContent>
                  <w:p w:rsidR="009E5271" w:rsidRPr="000B435E" w:rsidRDefault="000B435E" w:rsidP="000B435E">
                    <w:pPr>
                      <w:pStyle w:val="Overskrift4"/>
                      <w:rPr>
                        <w:b/>
                        <w:color w:val="002060"/>
                        <w:sz w:val="32"/>
                        <w:lang w:val="da-DK"/>
                      </w:rPr>
                    </w:pPr>
                    <w:r w:rsidRPr="000B435E">
                      <w:rPr>
                        <w:color w:val="002060"/>
                        <w:sz w:val="32"/>
                        <w:lang w:val="da-DK"/>
                      </w:rPr>
                      <w:t xml:space="preserve"> </w:t>
                    </w:r>
                    <w:r w:rsidRPr="000B435E">
                      <w:rPr>
                        <w:b/>
                        <w:color w:val="002060"/>
                        <w:sz w:val="32"/>
                        <w:lang w:val="da-DK"/>
                      </w:rPr>
                      <w:t xml:space="preserve">og </w:t>
                    </w:r>
                    <w:r w:rsidR="009E5271" w:rsidRPr="000B435E">
                      <w:rPr>
                        <w:b/>
                        <w:color w:val="002060"/>
                        <w:sz w:val="32"/>
                        <w:lang w:val="da-DK"/>
                      </w:rPr>
                      <w:t xml:space="preserve">Y’S MEN </w:t>
                    </w:r>
                    <w:r w:rsidRPr="000B435E">
                      <w:rPr>
                        <w:b/>
                        <w:color w:val="002060"/>
                        <w:sz w:val="32"/>
                        <w:lang w:val="da-DK"/>
                      </w:rPr>
                      <w:t>INTERNATIONAL Region Danmark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5271" w:rsidRPr="00197A81">
      <w:rPr>
        <w:noProof/>
        <w:color w:val="24406E" w:themeColor="accent3" w:themeShade="BF"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B129BE9" wp14:editId="23F41C7A">
              <wp:simplePos x="0" y="0"/>
              <wp:positionH relativeFrom="column">
                <wp:posOffset>22860</wp:posOffset>
              </wp:positionH>
              <wp:positionV relativeFrom="paragraph">
                <wp:posOffset>-118110</wp:posOffset>
              </wp:positionV>
              <wp:extent cx="5467350" cy="0"/>
              <wp:effectExtent l="0" t="0" r="0" b="0"/>
              <wp:wrapNone/>
              <wp:docPr id="42" name="Lige forbindels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14605">
                        <a:solidFill>
                          <a:srgbClr val="3056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79F10" id="Lige forbindelse 42" o:spid="_x0000_s1026" style="position:absolute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9.3pt" to="432.3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" strokecolor="#305694" strokeweight="1.15pt"/>
          </w:pict>
        </mc:Fallback>
      </mc:AlternateContent>
    </w:r>
    <w:r w:rsidR="009E5271" w:rsidRPr="000D350C">
      <w:rPr>
        <w:noProof/>
        <w:color w:val="A71933"/>
        <w:sz w:val="28"/>
        <w:szCs w:val="28"/>
        <w:lang w:eastAsia="da-DK"/>
      </w:rPr>
      <w:drawing>
        <wp:anchor distT="0" distB="0" distL="114300" distR="114300" simplePos="0" relativeHeight="251642368" behindDoc="0" locked="0" layoutInCell="1" allowOverlap="1" wp14:anchorId="0ED86B94" wp14:editId="1FA3C1E4">
          <wp:simplePos x="0" y="0"/>
          <wp:positionH relativeFrom="column">
            <wp:posOffset>5521960</wp:posOffset>
          </wp:positionH>
          <wp:positionV relativeFrom="paragraph">
            <wp:posOffset>-786130</wp:posOffset>
          </wp:positionV>
          <wp:extent cx="809625" cy="899795"/>
          <wp:effectExtent l="0" t="0" r="9525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Billede 8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E21AB">
      <w:rPr>
        <w:color w:val="A71933"/>
        <w:sz w:val="28"/>
        <w:szCs w:val="28"/>
      </w:rPr>
      <w:t>Regionsledelsen</w:t>
    </w:r>
    <w:proofErr w:type="spellEnd"/>
    <w:r w:rsidR="009E21AB">
      <w:rPr>
        <w:color w:val="A71933"/>
        <w:sz w:val="28"/>
        <w:szCs w:val="28"/>
      </w:rPr>
      <w:t xml:space="preserve"> og </w:t>
    </w:r>
    <w:proofErr w:type="spellStart"/>
    <w:r w:rsidR="009E21AB">
      <w:rPr>
        <w:color w:val="A71933"/>
        <w:sz w:val="28"/>
        <w:szCs w:val="28"/>
      </w:rPr>
      <w:t>regionsrådet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0255_"/>
      </v:shape>
    </w:pict>
  </w:numPicBullet>
  <w:abstractNum w:abstractNumId="0" w15:restartNumberingAfterBreak="0">
    <w:nsid w:val="04C35CCC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210A9"/>
    <w:multiLevelType w:val="hybridMultilevel"/>
    <w:tmpl w:val="BD90AE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B9D"/>
    <w:multiLevelType w:val="hybridMultilevel"/>
    <w:tmpl w:val="213204E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80CB9"/>
    <w:multiLevelType w:val="hybridMultilevel"/>
    <w:tmpl w:val="7EDC3FA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3825EB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72E99"/>
    <w:multiLevelType w:val="hybridMultilevel"/>
    <w:tmpl w:val="C60E7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169A"/>
    <w:multiLevelType w:val="hybridMultilevel"/>
    <w:tmpl w:val="A2E82CC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71047"/>
    <w:multiLevelType w:val="hybridMultilevel"/>
    <w:tmpl w:val="4D68E1BA"/>
    <w:lvl w:ilvl="0" w:tplc="0406000F">
      <w:start w:val="1"/>
      <w:numFmt w:val="decimal"/>
      <w:lvlText w:val="%1."/>
      <w:lvlJc w:val="left"/>
      <w:pPr>
        <w:ind w:left="1215" w:hanging="360"/>
      </w:p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D4F612B"/>
    <w:multiLevelType w:val="hybridMultilevel"/>
    <w:tmpl w:val="F00488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5745E"/>
    <w:multiLevelType w:val="hybridMultilevel"/>
    <w:tmpl w:val="60922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66765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97A6D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621A92"/>
    <w:multiLevelType w:val="hybridMultilevel"/>
    <w:tmpl w:val="355088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3757C"/>
    <w:multiLevelType w:val="hybridMultilevel"/>
    <w:tmpl w:val="D42651E6"/>
    <w:lvl w:ilvl="0" w:tplc="68E20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55FE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8105A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1814D4"/>
    <w:multiLevelType w:val="hybridMultilevel"/>
    <w:tmpl w:val="8968E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0411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C00C2"/>
    <w:multiLevelType w:val="hybridMultilevel"/>
    <w:tmpl w:val="F3AE214E"/>
    <w:lvl w:ilvl="0" w:tplc="1ECCB91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0"/>
        <w:u w:color="CC66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82188A"/>
    <w:multiLevelType w:val="hybridMultilevel"/>
    <w:tmpl w:val="E4B47C60"/>
    <w:lvl w:ilvl="0" w:tplc="DB2A88B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5A17ED"/>
    <w:multiLevelType w:val="hybridMultilevel"/>
    <w:tmpl w:val="A5E26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70A7E"/>
    <w:multiLevelType w:val="hybridMultilevel"/>
    <w:tmpl w:val="9E06DEF4"/>
    <w:lvl w:ilvl="0" w:tplc="C25E3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2206A" w:themeColor="accent6" w:themeShade="BF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03758"/>
    <w:multiLevelType w:val="hybridMultilevel"/>
    <w:tmpl w:val="22CA0E74"/>
    <w:lvl w:ilvl="0" w:tplc="6C101438">
      <w:start w:val="1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6E5039B"/>
    <w:multiLevelType w:val="hybridMultilevel"/>
    <w:tmpl w:val="01FC5B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F60EFC"/>
    <w:multiLevelType w:val="hybridMultilevel"/>
    <w:tmpl w:val="213204E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535248"/>
    <w:multiLevelType w:val="hybridMultilevel"/>
    <w:tmpl w:val="8B84DEF8"/>
    <w:lvl w:ilvl="0" w:tplc="F2F0A1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19"/>
  </w:num>
  <w:num w:numId="8">
    <w:abstractNumId w:val="11"/>
  </w:num>
  <w:num w:numId="9">
    <w:abstractNumId w:val="12"/>
  </w:num>
  <w:num w:numId="10">
    <w:abstractNumId w:val="6"/>
  </w:num>
  <w:num w:numId="11">
    <w:abstractNumId w:val="16"/>
  </w:num>
  <w:num w:numId="12">
    <w:abstractNumId w:val="5"/>
  </w:num>
  <w:num w:numId="13">
    <w:abstractNumId w:val="17"/>
  </w:num>
  <w:num w:numId="14">
    <w:abstractNumId w:val="18"/>
  </w:num>
  <w:num w:numId="15">
    <w:abstractNumId w:val="15"/>
  </w:num>
  <w:num w:numId="16">
    <w:abstractNumId w:val="24"/>
  </w:num>
  <w:num w:numId="17">
    <w:abstractNumId w:val="2"/>
  </w:num>
  <w:num w:numId="18">
    <w:abstractNumId w:val="0"/>
  </w:num>
  <w:num w:numId="19">
    <w:abstractNumId w:val="25"/>
  </w:num>
  <w:num w:numId="20">
    <w:abstractNumId w:val="10"/>
  </w:num>
  <w:num w:numId="21">
    <w:abstractNumId w:val="14"/>
  </w:num>
  <w:num w:numId="22">
    <w:abstractNumId w:val="4"/>
  </w:num>
  <w:num w:numId="23">
    <w:abstractNumId w:val="3"/>
  </w:num>
  <w:num w:numId="24">
    <w:abstractNumId w:val="8"/>
  </w:num>
  <w:num w:numId="25">
    <w:abstractNumId w:val="7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35E"/>
    <w:rsid w:val="00000963"/>
    <w:rsid w:val="00001490"/>
    <w:rsid w:val="00003DC3"/>
    <w:rsid w:val="000046FB"/>
    <w:rsid w:val="00005EAC"/>
    <w:rsid w:val="00010649"/>
    <w:rsid w:val="000124B4"/>
    <w:rsid w:val="000127A4"/>
    <w:rsid w:val="000127FF"/>
    <w:rsid w:val="00012D61"/>
    <w:rsid w:val="00014896"/>
    <w:rsid w:val="000166B5"/>
    <w:rsid w:val="00016D08"/>
    <w:rsid w:val="00016D21"/>
    <w:rsid w:val="000175B6"/>
    <w:rsid w:val="000176A7"/>
    <w:rsid w:val="000207E2"/>
    <w:rsid w:val="000216E9"/>
    <w:rsid w:val="00022DFF"/>
    <w:rsid w:val="00023936"/>
    <w:rsid w:val="00025B2B"/>
    <w:rsid w:val="0003152B"/>
    <w:rsid w:val="00037F9C"/>
    <w:rsid w:val="00040617"/>
    <w:rsid w:val="00040DBD"/>
    <w:rsid w:val="00042524"/>
    <w:rsid w:val="000430A0"/>
    <w:rsid w:val="000522AD"/>
    <w:rsid w:val="000545CA"/>
    <w:rsid w:val="000568DD"/>
    <w:rsid w:val="00057085"/>
    <w:rsid w:val="00061C19"/>
    <w:rsid w:val="000635E6"/>
    <w:rsid w:val="0006448B"/>
    <w:rsid w:val="00064589"/>
    <w:rsid w:val="000652E9"/>
    <w:rsid w:val="00065704"/>
    <w:rsid w:val="00066C45"/>
    <w:rsid w:val="00070F66"/>
    <w:rsid w:val="0007296A"/>
    <w:rsid w:val="0007351E"/>
    <w:rsid w:val="00073984"/>
    <w:rsid w:val="000760B3"/>
    <w:rsid w:val="000774AA"/>
    <w:rsid w:val="0008057D"/>
    <w:rsid w:val="00081EFF"/>
    <w:rsid w:val="00082EBF"/>
    <w:rsid w:val="0008362B"/>
    <w:rsid w:val="00083995"/>
    <w:rsid w:val="0009142C"/>
    <w:rsid w:val="00092803"/>
    <w:rsid w:val="000936B3"/>
    <w:rsid w:val="00093D8B"/>
    <w:rsid w:val="0009414C"/>
    <w:rsid w:val="000942F7"/>
    <w:rsid w:val="00095905"/>
    <w:rsid w:val="00096D75"/>
    <w:rsid w:val="0009777B"/>
    <w:rsid w:val="00097957"/>
    <w:rsid w:val="00097E62"/>
    <w:rsid w:val="000A0CA8"/>
    <w:rsid w:val="000A1CB2"/>
    <w:rsid w:val="000A7059"/>
    <w:rsid w:val="000A72AF"/>
    <w:rsid w:val="000B0875"/>
    <w:rsid w:val="000B22D8"/>
    <w:rsid w:val="000B3AA4"/>
    <w:rsid w:val="000B435E"/>
    <w:rsid w:val="000B45FA"/>
    <w:rsid w:val="000B5AD0"/>
    <w:rsid w:val="000B6990"/>
    <w:rsid w:val="000B7044"/>
    <w:rsid w:val="000C1663"/>
    <w:rsid w:val="000C3F89"/>
    <w:rsid w:val="000C4AB9"/>
    <w:rsid w:val="000C500C"/>
    <w:rsid w:val="000D209B"/>
    <w:rsid w:val="000D27CC"/>
    <w:rsid w:val="000D2827"/>
    <w:rsid w:val="000D2FA4"/>
    <w:rsid w:val="000D350C"/>
    <w:rsid w:val="000D37D8"/>
    <w:rsid w:val="000D4388"/>
    <w:rsid w:val="000D6D8E"/>
    <w:rsid w:val="000D7662"/>
    <w:rsid w:val="000E1839"/>
    <w:rsid w:val="000E1EE1"/>
    <w:rsid w:val="000E3B45"/>
    <w:rsid w:val="000E4AB9"/>
    <w:rsid w:val="000E5704"/>
    <w:rsid w:val="000E594A"/>
    <w:rsid w:val="000E5C5B"/>
    <w:rsid w:val="000E6740"/>
    <w:rsid w:val="000E79A5"/>
    <w:rsid w:val="000F26CC"/>
    <w:rsid w:val="000F2D28"/>
    <w:rsid w:val="000F46D1"/>
    <w:rsid w:val="000F58BD"/>
    <w:rsid w:val="000F66E5"/>
    <w:rsid w:val="000F6D2B"/>
    <w:rsid w:val="0010165A"/>
    <w:rsid w:val="001030D6"/>
    <w:rsid w:val="001035EC"/>
    <w:rsid w:val="00105434"/>
    <w:rsid w:val="001064B8"/>
    <w:rsid w:val="00106561"/>
    <w:rsid w:val="00111D18"/>
    <w:rsid w:val="00112258"/>
    <w:rsid w:val="001132BF"/>
    <w:rsid w:val="001160C4"/>
    <w:rsid w:val="00116E45"/>
    <w:rsid w:val="00121AB5"/>
    <w:rsid w:val="00121AEC"/>
    <w:rsid w:val="00122C35"/>
    <w:rsid w:val="0012424E"/>
    <w:rsid w:val="001253F7"/>
    <w:rsid w:val="0013014D"/>
    <w:rsid w:val="00130F66"/>
    <w:rsid w:val="0013301F"/>
    <w:rsid w:val="00134008"/>
    <w:rsid w:val="0013577C"/>
    <w:rsid w:val="001363E3"/>
    <w:rsid w:val="00136816"/>
    <w:rsid w:val="0013681E"/>
    <w:rsid w:val="001369B6"/>
    <w:rsid w:val="00141391"/>
    <w:rsid w:val="00141B7C"/>
    <w:rsid w:val="00143D1F"/>
    <w:rsid w:val="00143D4B"/>
    <w:rsid w:val="001472E8"/>
    <w:rsid w:val="00150F3C"/>
    <w:rsid w:val="001532B1"/>
    <w:rsid w:val="00154638"/>
    <w:rsid w:val="00156B74"/>
    <w:rsid w:val="00156C32"/>
    <w:rsid w:val="00161A39"/>
    <w:rsid w:val="00161FC9"/>
    <w:rsid w:val="001626C8"/>
    <w:rsid w:val="0016469E"/>
    <w:rsid w:val="0016577A"/>
    <w:rsid w:val="001667C8"/>
    <w:rsid w:val="001675DC"/>
    <w:rsid w:val="00170060"/>
    <w:rsid w:val="00170DC5"/>
    <w:rsid w:val="00172F9F"/>
    <w:rsid w:val="001730B4"/>
    <w:rsid w:val="001733A4"/>
    <w:rsid w:val="00173E6A"/>
    <w:rsid w:val="00175DC1"/>
    <w:rsid w:val="0017632D"/>
    <w:rsid w:val="00177C8D"/>
    <w:rsid w:val="00180436"/>
    <w:rsid w:val="00180529"/>
    <w:rsid w:val="0018170D"/>
    <w:rsid w:val="00181C84"/>
    <w:rsid w:val="00183F7B"/>
    <w:rsid w:val="001859DE"/>
    <w:rsid w:val="00187946"/>
    <w:rsid w:val="00191B30"/>
    <w:rsid w:val="00193F15"/>
    <w:rsid w:val="00194D68"/>
    <w:rsid w:val="00194E24"/>
    <w:rsid w:val="00194F9D"/>
    <w:rsid w:val="001970A0"/>
    <w:rsid w:val="00197A81"/>
    <w:rsid w:val="001A2486"/>
    <w:rsid w:val="001A29AF"/>
    <w:rsid w:val="001A42F1"/>
    <w:rsid w:val="001A4669"/>
    <w:rsid w:val="001A63C2"/>
    <w:rsid w:val="001A798C"/>
    <w:rsid w:val="001A7BAF"/>
    <w:rsid w:val="001B02F7"/>
    <w:rsid w:val="001B0928"/>
    <w:rsid w:val="001B0E00"/>
    <w:rsid w:val="001B3833"/>
    <w:rsid w:val="001B4466"/>
    <w:rsid w:val="001B4CD2"/>
    <w:rsid w:val="001B4F60"/>
    <w:rsid w:val="001B6748"/>
    <w:rsid w:val="001B6CB0"/>
    <w:rsid w:val="001B72D0"/>
    <w:rsid w:val="001B7F2F"/>
    <w:rsid w:val="001B7F70"/>
    <w:rsid w:val="001C0C1E"/>
    <w:rsid w:val="001C5A25"/>
    <w:rsid w:val="001C5C54"/>
    <w:rsid w:val="001D5270"/>
    <w:rsid w:val="001D6BE6"/>
    <w:rsid w:val="001E0149"/>
    <w:rsid w:val="001E0590"/>
    <w:rsid w:val="001E271B"/>
    <w:rsid w:val="001E5145"/>
    <w:rsid w:val="001E60E7"/>
    <w:rsid w:val="001E786B"/>
    <w:rsid w:val="001F0381"/>
    <w:rsid w:val="001F1635"/>
    <w:rsid w:val="001F2224"/>
    <w:rsid w:val="001F3492"/>
    <w:rsid w:val="001F3C7F"/>
    <w:rsid w:val="001F5B63"/>
    <w:rsid w:val="001F6892"/>
    <w:rsid w:val="002011E7"/>
    <w:rsid w:val="00201DF0"/>
    <w:rsid w:val="002045C1"/>
    <w:rsid w:val="0020759D"/>
    <w:rsid w:val="00210167"/>
    <w:rsid w:val="00210486"/>
    <w:rsid w:val="00212C8D"/>
    <w:rsid w:val="0021352E"/>
    <w:rsid w:val="00213F2A"/>
    <w:rsid w:val="00213F5B"/>
    <w:rsid w:val="00213F7A"/>
    <w:rsid w:val="00220BC3"/>
    <w:rsid w:val="00224272"/>
    <w:rsid w:val="0022520F"/>
    <w:rsid w:val="00232887"/>
    <w:rsid w:val="002335AF"/>
    <w:rsid w:val="00234295"/>
    <w:rsid w:val="00234A64"/>
    <w:rsid w:val="002363D7"/>
    <w:rsid w:val="00240943"/>
    <w:rsid w:val="00240B25"/>
    <w:rsid w:val="00241DA9"/>
    <w:rsid w:val="00242E89"/>
    <w:rsid w:val="00250E46"/>
    <w:rsid w:val="00251226"/>
    <w:rsid w:val="00251CC7"/>
    <w:rsid w:val="00252411"/>
    <w:rsid w:val="0025279B"/>
    <w:rsid w:val="00253C36"/>
    <w:rsid w:val="00254870"/>
    <w:rsid w:val="002568D8"/>
    <w:rsid w:val="002609E7"/>
    <w:rsid w:val="00262DBF"/>
    <w:rsid w:val="00266E40"/>
    <w:rsid w:val="00270509"/>
    <w:rsid w:val="0027565B"/>
    <w:rsid w:val="00276CC1"/>
    <w:rsid w:val="002817C8"/>
    <w:rsid w:val="0028195D"/>
    <w:rsid w:val="00282A81"/>
    <w:rsid w:val="002843B2"/>
    <w:rsid w:val="00284BD6"/>
    <w:rsid w:val="00285A2E"/>
    <w:rsid w:val="00285E76"/>
    <w:rsid w:val="00285FA1"/>
    <w:rsid w:val="002867CD"/>
    <w:rsid w:val="00286D91"/>
    <w:rsid w:val="002876D8"/>
    <w:rsid w:val="0029084E"/>
    <w:rsid w:val="00291542"/>
    <w:rsid w:val="00291B01"/>
    <w:rsid w:val="002922A7"/>
    <w:rsid w:val="00292AC5"/>
    <w:rsid w:val="00294CB0"/>
    <w:rsid w:val="002A051E"/>
    <w:rsid w:val="002A1BE3"/>
    <w:rsid w:val="002A3078"/>
    <w:rsid w:val="002A3577"/>
    <w:rsid w:val="002A4476"/>
    <w:rsid w:val="002A4783"/>
    <w:rsid w:val="002A55B1"/>
    <w:rsid w:val="002A5EDC"/>
    <w:rsid w:val="002A764A"/>
    <w:rsid w:val="002A7AAA"/>
    <w:rsid w:val="002B00EC"/>
    <w:rsid w:val="002B0BA2"/>
    <w:rsid w:val="002B0DB6"/>
    <w:rsid w:val="002B2ABB"/>
    <w:rsid w:val="002B317E"/>
    <w:rsid w:val="002B3E9C"/>
    <w:rsid w:val="002B457E"/>
    <w:rsid w:val="002B5F7C"/>
    <w:rsid w:val="002B6821"/>
    <w:rsid w:val="002B78D1"/>
    <w:rsid w:val="002B7CC2"/>
    <w:rsid w:val="002C06AA"/>
    <w:rsid w:val="002C10CF"/>
    <w:rsid w:val="002C1E79"/>
    <w:rsid w:val="002C206C"/>
    <w:rsid w:val="002C445B"/>
    <w:rsid w:val="002C49B4"/>
    <w:rsid w:val="002C614A"/>
    <w:rsid w:val="002C6BDF"/>
    <w:rsid w:val="002C6BE0"/>
    <w:rsid w:val="002D060E"/>
    <w:rsid w:val="002D66FF"/>
    <w:rsid w:val="002D6EC2"/>
    <w:rsid w:val="002D7516"/>
    <w:rsid w:val="002D75CD"/>
    <w:rsid w:val="002E0B57"/>
    <w:rsid w:val="002E1268"/>
    <w:rsid w:val="002E1CDE"/>
    <w:rsid w:val="002E31F6"/>
    <w:rsid w:val="002E7BCF"/>
    <w:rsid w:val="002F0274"/>
    <w:rsid w:val="002F1DB4"/>
    <w:rsid w:val="002F3172"/>
    <w:rsid w:val="002F4500"/>
    <w:rsid w:val="002F505A"/>
    <w:rsid w:val="002F6D47"/>
    <w:rsid w:val="002F73BC"/>
    <w:rsid w:val="002F7959"/>
    <w:rsid w:val="00300572"/>
    <w:rsid w:val="00301D96"/>
    <w:rsid w:val="00304B17"/>
    <w:rsid w:val="0030511E"/>
    <w:rsid w:val="0030569C"/>
    <w:rsid w:val="00307885"/>
    <w:rsid w:val="00310367"/>
    <w:rsid w:val="00310FC3"/>
    <w:rsid w:val="003119B5"/>
    <w:rsid w:val="0031276F"/>
    <w:rsid w:val="00312F4F"/>
    <w:rsid w:val="00314FE2"/>
    <w:rsid w:val="00320C8A"/>
    <w:rsid w:val="00321EAD"/>
    <w:rsid w:val="00322871"/>
    <w:rsid w:val="00323E37"/>
    <w:rsid w:val="00325F51"/>
    <w:rsid w:val="0033275A"/>
    <w:rsid w:val="0033357E"/>
    <w:rsid w:val="00334D7E"/>
    <w:rsid w:val="0033529A"/>
    <w:rsid w:val="00335469"/>
    <w:rsid w:val="00335665"/>
    <w:rsid w:val="003357A1"/>
    <w:rsid w:val="00335C3E"/>
    <w:rsid w:val="00336594"/>
    <w:rsid w:val="00340137"/>
    <w:rsid w:val="00340B1C"/>
    <w:rsid w:val="003416F0"/>
    <w:rsid w:val="0034289D"/>
    <w:rsid w:val="00342BA5"/>
    <w:rsid w:val="003440F6"/>
    <w:rsid w:val="00344563"/>
    <w:rsid w:val="00344AC5"/>
    <w:rsid w:val="00344B20"/>
    <w:rsid w:val="00344CA7"/>
    <w:rsid w:val="00347642"/>
    <w:rsid w:val="00347D60"/>
    <w:rsid w:val="00347E40"/>
    <w:rsid w:val="00347E68"/>
    <w:rsid w:val="00352D2A"/>
    <w:rsid w:val="00353D12"/>
    <w:rsid w:val="00354B98"/>
    <w:rsid w:val="00355522"/>
    <w:rsid w:val="003603C6"/>
    <w:rsid w:val="0036042A"/>
    <w:rsid w:val="00360651"/>
    <w:rsid w:val="003653BB"/>
    <w:rsid w:val="00366E6C"/>
    <w:rsid w:val="00367A27"/>
    <w:rsid w:val="00371539"/>
    <w:rsid w:val="00371C2D"/>
    <w:rsid w:val="00372ECA"/>
    <w:rsid w:val="00373DBB"/>
    <w:rsid w:val="0037532B"/>
    <w:rsid w:val="00375497"/>
    <w:rsid w:val="0037572F"/>
    <w:rsid w:val="003769DD"/>
    <w:rsid w:val="00377D7B"/>
    <w:rsid w:val="00380D4C"/>
    <w:rsid w:val="00381F88"/>
    <w:rsid w:val="00382004"/>
    <w:rsid w:val="00383119"/>
    <w:rsid w:val="0038387A"/>
    <w:rsid w:val="00384C18"/>
    <w:rsid w:val="0038559C"/>
    <w:rsid w:val="003908C5"/>
    <w:rsid w:val="0039091D"/>
    <w:rsid w:val="00390A8F"/>
    <w:rsid w:val="00391D3E"/>
    <w:rsid w:val="003923BF"/>
    <w:rsid w:val="00392741"/>
    <w:rsid w:val="00393371"/>
    <w:rsid w:val="0039403B"/>
    <w:rsid w:val="00395EC5"/>
    <w:rsid w:val="00397066"/>
    <w:rsid w:val="003A0C04"/>
    <w:rsid w:val="003A2CB8"/>
    <w:rsid w:val="003A3C9B"/>
    <w:rsid w:val="003A59E6"/>
    <w:rsid w:val="003A7F5E"/>
    <w:rsid w:val="003B149D"/>
    <w:rsid w:val="003B2472"/>
    <w:rsid w:val="003B4193"/>
    <w:rsid w:val="003B48D2"/>
    <w:rsid w:val="003B53AB"/>
    <w:rsid w:val="003C19A4"/>
    <w:rsid w:val="003C1BD4"/>
    <w:rsid w:val="003C3303"/>
    <w:rsid w:val="003C352F"/>
    <w:rsid w:val="003C3CED"/>
    <w:rsid w:val="003C5C85"/>
    <w:rsid w:val="003C6C65"/>
    <w:rsid w:val="003C7119"/>
    <w:rsid w:val="003C72A1"/>
    <w:rsid w:val="003C7A69"/>
    <w:rsid w:val="003D1E46"/>
    <w:rsid w:val="003D48A1"/>
    <w:rsid w:val="003D4BA0"/>
    <w:rsid w:val="003D4DF0"/>
    <w:rsid w:val="003D573A"/>
    <w:rsid w:val="003D594D"/>
    <w:rsid w:val="003D65F6"/>
    <w:rsid w:val="003D7287"/>
    <w:rsid w:val="003E1278"/>
    <w:rsid w:val="003E3A52"/>
    <w:rsid w:val="003E4685"/>
    <w:rsid w:val="003E57BB"/>
    <w:rsid w:val="003F4C5B"/>
    <w:rsid w:val="003F6FD8"/>
    <w:rsid w:val="00400409"/>
    <w:rsid w:val="004005D4"/>
    <w:rsid w:val="00401200"/>
    <w:rsid w:val="00401F30"/>
    <w:rsid w:val="00402FCE"/>
    <w:rsid w:val="00403146"/>
    <w:rsid w:val="00403428"/>
    <w:rsid w:val="00405549"/>
    <w:rsid w:val="0040628A"/>
    <w:rsid w:val="00407B04"/>
    <w:rsid w:val="00410E40"/>
    <w:rsid w:val="00410F25"/>
    <w:rsid w:val="00411457"/>
    <w:rsid w:val="00411B16"/>
    <w:rsid w:val="00413CDA"/>
    <w:rsid w:val="00414598"/>
    <w:rsid w:val="00414EDC"/>
    <w:rsid w:val="00414F3E"/>
    <w:rsid w:val="004150FA"/>
    <w:rsid w:val="0041651E"/>
    <w:rsid w:val="0042002A"/>
    <w:rsid w:val="00420C59"/>
    <w:rsid w:val="004212A4"/>
    <w:rsid w:val="0042236A"/>
    <w:rsid w:val="004226B7"/>
    <w:rsid w:val="004239DF"/>
    <w:rsid w:val="0042429A"/>
    <w:rsid w:val="004250E9"/>
    <w:rsid w:val="004265E8"/>
    <w:rsid w:val="0043206C"/>
    <w:rsid w:val="0043219C"/>
    <w:rsid w:val="00432607"/>
    <w:rsid w:val="00432D2B"/>
    <w:rsid w:val="00432E53"/>
    <w:rsid w:val="0043472B"/>
    <w:rsid w:val="004348D3"/>
    <w:rsid w:val="00435B85"/>
    <w:rsid w:val="00436D77"/>
    <w:rsid w:val="0043743F"/>
    <w:rsid w:val="00437771"/>
    <w:rsid w:val="0044070A"/>
    <w:rsid w:val="00441B9B"/>
    <w:rsid w:val="004422FC"/>
    <w:rsid w:val="0044366F"/>
    <w:rsid w:val="00445A6C"/>
    <w:rsid w:val="004476F8"/>
    <w:rsid w:val="00447BEA"/>
    <w:rsid w:val="00450814"/>
    <w:rsid w:val="00451086"/>
    <w:rsid w:val="00453703"/>
    <w:rsid w:val="00454225"/>
    <w:rsid w:val="00454E41"/>
    <w:rsid w:val="0045663D"/>
    <w:rsid w:val="00460BFC"/>
    <w:rsid w:val="00460FE8"/>
    <w:rsid w:val="0046114D"/>
    <w:rsid w:val="004624CE"/>
    <w:rsid w:val="00462563"/>
    <w:rsid w:val="0046415F"/>
    <w:rsid w:val="00464A40"/>
    <w:rsid w:val="00465C3A"/>
    <w:rsid w:val="00467094"/>
    <w:rsid w:val="00471937"/>
    <w:rsid w:val="004726E4"/>
    <w:rsid w:val="00474DCC"/>
    <w:rsid w:val="00475347"/>
    <w:rsid w:val="004756C4"/>
    <w:rsid w:val="00482BCF"/>
    <w:rsid w:val="00482BEC"/>
    <w:rsid w:val="004833D5"/>
    <w:rsid w:val="0048389F"/>
    <w:rsid w:val="0048452C"/>
    <w:rsid w:val="004849D0"/>
    <w:rsid w:val="00485307"/>
    <w:rsid w:val="0048644E"/>
    <w:rsid w:val="004870EB"/>
    <w:rsid w:val="00491EEF"/>
    <w:rsid w:val="00491FFA"/>
    <w:rsid w:val="00493B4F"/>
    <w:rsid w:val="00493CFF"/>
    <w:rsid w:val="00493F43"/>
    <w:rsid w:val="00494878"/>
    <w:rsid w:val="004A0286"/>
    <w:rsid w:val="004A115F"/>
    <w:rsid w:val="004A4016"/>
    <w:rsid w:val="004A4D91"/>
    <w:rsid w:val="004A5996"/>
    <w:rsid w:val="004A5B6D"/>
    <w:rsid w:val="004A5CD3"/>
    <w:rsid w:val="004A6F76"/>
    <w:rsid w:val="004A7D76"/>
    <w:rsid w:val="004B31F3"/>
    <w:rsid w:val="004B356B"/>
    <w:rsid w:val="004B4235"/>
    <w:rsid w:val="004B4DD9"/>
    <w:rsid w:val="004B4F40"/>
    <w:rsid w:val="004B5CC3"/>
    <w:rsid w:val="004B6FD8"/>
    <w:rsid w:val="004B79B9"/>
    <w:rsid w:val="004B7E17"/>
    <w:rsid w:val="004C035B"/>
    <w:rsid w:val="004C0D05"/>
    <w:rsid w:val="004C1D06"/>
    <w:rsid w:val="004C3ABE"/>
    <w:rsid w:val="004C413A"/>
    <w:rsid w:val="004C6412"/>
    <w:rsid w:val="004C7466"/>
    <w:rsid w:val="004C74A9"/>
    <w:rsid w:val="004D10C5"/>
    <w:rsid w:val="004D196E"/>
    <w:rsid w:val="004D1A10"/>
    <w:rsid w:val="004D2DE0"/>
    <w:rsid w:val="004D3BB2"/>
    <w:rsid w:val="004D4EBD"/>
    <w:rsid w:val="004D5F77"/>
    <w:rsid w:val="004E0D0A"/>
    <w:rsid w:val="004E19F8"/>
    <w:rsid w:val="004E21A3"/>
    <w:rsid w:val="004E421F"/>
    <w:rsid w:val="004E67C2"/>
    <w:rsid w:val="004F03CA"/>
    <w:rsid w:val="004F1B5A"/>
    <w:rsid w:val="004F2926"/>
    <w:rsid w:val="004F3E06"/>
    <w:rsid w:val="004F5BF4"/>
    <w:rsid w:val="004F5CE9"/>
    <w:rsid w:val="004F6A16"/>
    <w:rsid w:val="004F7AEC"/>
    <w:rsid w:val="00501917"/>
    <w:rsid w:val="00501DDE"/>
    <w:rsid w:val="00502637"/>
    <w:rsid w:val="005028AF"/>
    <w:rsid w:val="00502AA5"/>
    <w:rsid w:val="00503028"/>
    <w:rsid w:val="005049EE"/>
    <w:rsid w:val="005054B0"/>
    <w:rsid w:val="00506F08"/>
    <w:rsid w:val="00506F2A"/>
    <w:rsid w:val="00507970"/>
    <w:rsid w:val="005132CB"/>
    <w:rsid w:val="005138EF"/>
    <w:rsid w:val="00514474"/>
    <w:rsid w:val="005179CF"/>
    <w:rsid w:val="005203D1"/>
    <w:rsid w:val="005208EB"/>
    <w:rsid w:val="005219E7"/>
    <w:rsid w:val="005229F3"/>
    <w:rsid w:val="00523B99"/>
    <w:rsid w:val="005243C5"/>
    <w:rsid w:val="00524BCC"/>
    <w:rsid w:val="00524FD9"/>
    <w:rsid w:val="005302AA"/>
    <w:rsid w:val="00531D69"/>
    <w:rsid w:val="00532913"/>
    <w:rsid w:val="00533D09"/>
    <w:rsid w:val="00533E47"/>
    <w:rsid w:val="00535591"/>
    <w:rsid w:val="0053659E"/>
    <w:rsid w:val="00537D9F"/>
    <w:rsid w:val="005410D4"/>
    <w:rsid w:val="005431CE"/>
    <w:rsid w:val="00543378"/>
    <w:rsid w:val="00545707"/>
    <w:rsid w:val="00547943"/>
    <w:rsid w:val="00550F2A"/>
    <w:rsid w:val="00552D50"/>
    <w:rsid w:val="0055320A"/>
    <w:rsid w:val="0055393E"/>
    <w:rsid w:val="00556F7E"/>
    <w:rsid w:val="0056066E"/>
    <w:rsid w:val="00560C88"/>
    <w:rsid w:val="00560CF0"/>
    <w:rsid w:val="00561C28"/>
    <w:rsid w:val="00562B5B"/>
    <w:rsid w:val="005636D0"/>
    <w:rsid w:val="00565990"/>
    <w:rsid w:val="0056663B"/>
    <w:rsid w:val="00566959"/>
    <w:rsid w:val="00567427"/>
    <w:rsid w:val="0057036F"/>
    <w:rsid w:val="00570389"/>
    <w:rsid w:val="005703C3"/>
    <w:rsid w:val="00570A96"/>
    <w:rsid w:val="00570F17"/>
    <w:rsid w:val="00571A76"/>
    <w:rsid w:val="00573302"/>
    <w:rsid w:val="00574978"/>
    <w:rsid w:val="0057530A"/>
    <w:rsid w:val="0057574F"/>
    <w:rsid w:val="0057791E"/>
    <w:rsid w:val="0058073B"/>
    <w:rsid w:val="00581182"/>
    <w:rsid w:val="00583B55"/>
    <w:rsid w:val="00584DB4"/>
    <w:rsid w:val="00585018"/>
    <w:rsid w:val="005850AB"/>
    <w:rsid w:val="00586237"/>
    <w:rsid w:val="0059075E"/>
    <w:rsid w:val="00591BBB"/>
    <w:rsid w:val="0059771C"/>
    <w:rsid w:val="005A030D"/>
    <w:rsid w:val="005A138E"/>
    <w:rsid w:val="005B0E29"/>
    <w:rsid w:val="005B4709"/>
    <w:rsid w:val="005B4D5F"/>
    <w:rsid w:val="005B6B4A"/>
    <w:rsid w:val="005B77CC"/>
    <w:rsid w:val="005C2258"/>
    <w:rsid w:val="005C54B7"/>
    <w:rsid w:val="005C5732"/>
    <w:rsid w:val="005C7333"/>
    <w:rsid w:val="005D04CD"/>
    <w:rsid w:val="005D07F2"/>
    <w:rsid w:val="005D0D3E"/>
    <w:rsid w:val="005D2BD7"/>
    <w:rsid w:val="005D2D40"/>
    <w:rsid w:val="005D39A5"/>
    <w:rsid w:val="005D54A2"/>
    <w:rsid w:val="005D5A48"/>
    <w:rsid w:val="005D7D8D"/>
    <w:rsid w:val="005E02A5"/>
    <w:rsid w:val="005E0B95"/>
    <w:rsid w:val="005E10F9"/>
    <w:rsid w:val="005E28F0"/>
    <w:rsid w:val="005E328E"/>
    <w:rsid w:val="005E3E61"/>
    <w:rsid w:val="005E3F5C"/>
    <w:rsid w:val="005E4650"/>
    <w:rsid w:val="005E4B5A"/>
    <w:rsid w:val="005E5610"/>
    <w:rsid w:val="005E5B9C"/>
    <w:rsid w:val="005E5D3A"/>
    <w:rsid w:val="005F1730"/>
    <w:rsid w:val="005F3868"/>
    <w:rsid w:val="005F5456"/>
    <w:rsid w:val="005F5B06"/>
    <w:rsid w:val="005F5B70"/>
    <w:rsid w:val="005F683B"/>
    <w:rsid w:val="005F6B85"/>
    <w:rsid w:val="00603C01"/>
    <w:rsid w:val="00603CA1"/>
    <w:rsid w:val="00604AE9"/>
    <w:rsid w:val="00605023"/>
    <w:rsid w:val="00605E9B"/>
    <w:rsid w:val="00606CD5"/>
    <w:rsid w:val="0060768C"/>
    <w:rsid w:val="0061081D"/>
    <w:rsid w:val="006119F9"/>
    <w:rsid w:val="006128A6"/>
    <w:rsid w:val="00613DDD"/>
    <w:rsid w:val="006146B6"/>
    <w:rsid w:val="00616AEC"/>
    <w:rsid w:val="00617DD3"/>
    <w:rsid w:val="006216EA"/>
    <w:rsid w:val="006237D3"/>
    <w:rsid w:val="00624C6E"/>
    <w:rsid w:val="00626E3B"/>
    <w:rsid w:val="006275B4"/>
    <w:rsid w:val="0063095C"/>
    <w:rsid w:val="0063222F"/>
    <w:rsid w:val="0063532D"/>
    <w:rsid w:val="00635520"/>
    <w:rsid w:val="0063581A"/>
    <w:rsid w:val="006364DB"/>
    <w:rsid w:val="00636E75"/>
    <w:rsid w:val="00637C70"/>
    <w:rsid w:val="00640040"/>
    <w:rsid w:val="0064094A"/>
    <w:rsid w:val="00640D35"/>
    <w:rsid w:val="00640DB9"/>
    <w:rsid w:val="006419FE"/>
    <w:rsid w:val="00642CAC"/>
    <w:rsid w:val="006442E2"/>
    <w:rsid w:val="00644577"/>
    <w:rsid w:val="00645238"/>
    <w:rsid w:val="00651039"/>
    <w:rsid w:val="006514BC"/>
    <w:rsid w:val="00652C08"/>
    <w:rsid w:val="006546E0"/>
    <w:rsid w:val="00654E5D"/>
    <w:rsid w:val="00655490"/>
    <w:rsid w:val="00656D8B"/>
    <w:rsid w:val="00660677"/>
    <w:rsid w:val="00661CBB"/>
    <w:rsid w:val="00662B5B"/>
    <w:rsid w:val="00663139"/>
    <w:rsid w:val="006632F7"/>
    <w:rsid w:val="00664511"/>
    <w:rsid w:val="00665354"/>
    <w:rsid w:val="00666EB8"/>
    <w:rsid w:val="00667C95"/>
    <w:rsid w:val="006713CF"/>
    <w:rsid w:val="00671B6C"/>
    <w:rsid w:val="00674D8B"/>
    <w:rsid w:val="006756DC"/>
    <w:rsid w:val="00675D28"/>
    <w:rsid w:val="00677285"/>
    <w:rsid w:val="006814B7"/>
    <w:rsid w:val="0068153F"/>
    <w:rsid w:val="00682733"/>
    <w:rsid w:val="0068366B"/>
    <w:rsid w:val="006857A9"/>
    <w:rsid w:val="00687132"/>
    <w:rsid w:val="00687547"/>
    <w:rsid w:val="006906AE"/>
    <w:rsid w:val="006915CC"/>
    <w:rsid w:val="006917BF"/>
    <w:rsid w:val="00691E4E"/>
    <w:rsid w:val="00691E83"/>
    <w:rsid w:val="00692E16"/>
    <w:rsid w:val="0069386C"/>
    <w:rsid w:val="00693DA1"/>
    <w:rsid w:val="00696DCD"/>
    <w:rsid w:val="00696FAE"/>
    <w:rsid w:val="006973DB"/>
    <w:rsid w:val="006A1013"/>
    <w:rsid w:val="006A23DB"/>
    <w:rsid w:val="006A264F"/>
    <w:rsid w:val="006A2C7F"/>
    <w:rsid w:val="006A2F00"/>
    <w:rsid w:val="006A4520"/>
    <w:rsid w:val="006A4849"/>
    <w:rsid w:val="006A4C44"/>
    <w:rsid w:val="006B10C0"/>
    <w:rsid w:val="006B2227"/>
    <w:rsid w:val="006B3343"/>
    <w:rsid w:val="006B5C14"/>
    <w:rsid w:val="006B7208"/>
    <w:rsid w:val="006C02A2"/>
    <w:rsid w:val="006C3023"/>
    <w:rsid w:val="006C4745"/>
    <w:rsid w:val="006C50AB"/>
    <w:rsid w:val="006D014E"/>
    <w:rsid w:val="006D26C9"/>
    <w:rsid w:val="006D34DA"/>
    <w:rsid w:val="006D6AE1"/>
    <w:rsid w:val="006D74BA"/>
    <w:rsid w:val="006E0555"/>
    <w:rsid w:val="006E14E7"/>
    <w:rsid w:val="006E2BB2"/>
    <w:rsid w:val="006E35F2"/>
    <w:rsid w:val="006E3959"/>
    <w:rsid w:val="006E50E9"/>
    <w:rsid w:val="006E5E49"/>
    <w:rsid w:val="006F1BB9"/>
    <w:rsid w:val="006F36DD"/>
    <w:rsid w:val="006F7CF8"/>
    <w:rsid w:val="00701B9F"/>
    <w:rsid w:val="007030EB"/>
    <w:rsid w:val="00703657"/>
    <w:rsid w:val="00704D0B"/>
    <w:rsid w:val="00704F2E"/>
    <w:rsid w:val="007069F9"/>
    <w:rsid w:val="00707082"/>
    <w:rsid w:val="00707C20"/>
    <w:rsid w:val="00710F72"/>
    <w:rsid w:val="007124B7"/>
    <w:rsid w:val="0071319A"/>
    <w:rsid w:val="0071430B"/>
    <w:rsid w:val="007149EE"/>
    <w:rsid w:val="00714BF2"/>
    <w:rsid w:val="00715103"/>
    <w:rsid w:val="00715DB5"/>
    <w:rsid w:val="007219F0"/>
    <w:rsid w:val="0072213B"/>
    <w:rsid w:val="00723063"/>
    <w:rsid w:val="007233E2"/>
    <w:rsid w:val="00726692"/>
    <w:rsid w:val="00727889"/>
    <w:rsid w:val="00727B92"/>
    <w:rsid w:val="0073175F"/>
    <w:rsid w:val="007322AF"/>
    <w:rsid w:val="00733996"/>
    <w:rsid w:val="00733BD7"/>
    <w:rsid w:val="00733F2D"/>
    <w:rsid w:val="00734C2F"/>
    <w:rsid w:val="007375B7"/>
    <w:rsid w:val="00741079"/>
    <w:rsid w:val="00742A10"/>
    <w:rsid w:val="00743011"/>
    <w:rsid w:val="007431DA"/>
    <w:rsid w:val="00745DB9"/>
    <w:rsid w:val="007475F9"/>
    <w:rsid w:val="00751ED8"/>
    <w:rsid w:val="00752BE9"/>
    <w:rsid w:val="00757080"/>
    <w:rsid w:val="00761B63"/>
    <w:rsid w:val="00762EF9"/>
    <w:rsid w:val="00762F16"/>
    <w:rsid w:val="00764635"/>
    <w:rsid w:val="007647AC"/>
    <w:rsid w:val="00764F91"/>
    <w:rsid w:val="00767998"/>
    <w:rsid w:val="007679F4"/>
    <w:rsid w:val="00770788"/>
    <w:rsid w:val="007740C9"/>
    <w:rsid w:val="0077445D"/>
    <w:rsid w:val="00774A75"/>
    <w:rsid w:val="00774CD0"/>
    <w:rsid w:val="007764CA"/>
    <w:rsid w:val="007770BD"/>
    <w:rsid w:val="0077721B"/>
    <w:rsid w:val="00780590"/>
    <w:rsid w:val="007805F8"/>
    <w:rsid w:val="00780AEA"/>
    <w:rsid w:val="00782584"/>
    <w:rsid w:val="00782B81"/>
    <w:rsid w:val="00783A18"/>
    <w:rsid w:val="007845BB"/>
    <w:rsid w:val="00786C8F"/>
    <w:rsid w:val="007903F3"/>
    <w:rsid w:val="0079067B"/>
    <w:rsid w:val="00791352"/>
    <w:rsid w:val="00791487"/>
    <w:rsid w:val="007916CC"/>
    <w:rsid w:val="007953E2"/>
    <w:rsid w:val="00796D24"/>
    <w:rsid w:val="00797CB3"/>
    <w:rsid w:val="00797F61"/>
    <w:rsid w:val="007A008E"/>
    <w:rsid w:val="007A02F7"/>
    <w:rsid w:val="007A49BA"/>
    <w:rsid w:val="007A50D8"/>
    <w:rsid w:val="007A75E3"/>
    <w:rsid w:val="007A7C90"/>
    <w:rsid w:val="007B0B84"/>
    <w:rsid w:val="007B0C46"/>
    <w:rsid w:val="007B2921"/>
    <w:rsid w:val="007B339F"/>
    <w:rsid w:val="007B41A9"/>
    <w:rsid w:val="007B4D1A"/>
    <w:rsid w:val="007B60C7"/>
    <w:rsid w:val="007C2E93"/>
    <w:rsid w:val="007C59F0"/>
    <w:rsid w:val="007C63EC"/>
    <w:rsid w:val="007D026F"/>
    <w:rsid w:val="007D1559"/>
    <w:rsid w:val="007D20F3"/>
    <w:rsid w:val="007D2539"/>
    <w:rsid w:val="007D43E7"/>
    <w:rsid w:val="007D4765"/>
    <w:rsid w:val="007D568F"/>
    <w:rsid w:val="007D7263"/>
    <w:rsid w:val="007E135C"/>
    <w:rsid w:val="007E141C"/>
    <w:rsid w:val="007E2802"/>
    <w:rsid w:val="007E68F4"/>
    <w:rsid w:val="007F0E1B"/>
    <w:rsid w:val="007F278A"/>
    <w:rsid w:val="007F3313"/>
    <w:rsid w:val="007F386D"/>
    <w:rsid w:val="007F652D"/>
    <w:rsid w:val="007F6982"/>
    <w:rsid w:val="007F6C7C"/>
    <w:rsid w:val="007F7040"/>
    <w:rsid w:val="007F7B37"/>
    <w:rsid w:val="00800A5E"/>
    <w:rsid w:val="00800BB2"/>
    <w:rsid w:val="00802EF2"/>
    <w:rsid w:val="00802FDA"/>
    <w:rsid w:val="008030C8"/>
    <w:rsid w:val="008050C9"/>
    <w:rsid w:val="008077C9"/>
    <w:rsid w:val="00810A6A"/>
    <w:rsid w:val="00810B83"/>
    <w:rsid w:val="00811993"/>
    <w:rsid w:val="0081263C"/>
    <w:rsid w:val="00812B81"/>
    <w:rsid w:val="00812F88"/>
    <w:rsid w:val="00814425"/>
    <w:rsid w:val="008166C6"/>
    <w:rsid w:val="0081758E"/>
    <w:rsid w:val="008205F7"/>
    <w:rsid w:val="0082184D"/>
    <w:rsid w:val="00821FD2"/>
    <w:rsid w:val="0082202B"/>
    <w:rsid w:val="00822C40"/>
    <w:rsid w:val="008236A7"/>
    <w:rsid w:val="00823BD7"/>
    <w:rsid w:val="00824EA3"/>
    <w:rsid w:val="008259D7"/>
    <w:rsid w:val="0082694A"/>
    <w:rsid w:val="00827930"/>
    <w:rsid w:val="008325BD"/>
    <w:rsid w:val="00832BC2"/>
    <w:rsid w:val="00834275"/>
    <w:rsid w:val="00835EA8"/>
    <w:rsid w:val="00837F5F"/>
    <w:rsid w:val="0084224B"/>
    <w:rsid w:val="00843608"/>
    <w:rsid w:val="00844734"/>
    <w:rsid w:val="00844EB0"/>
    <w:rsid w:val="008450BD"/>
    <w:rsid w:val="00845635"/>
    <w:rsid w:val="008509E4"/>
    <w:rsid w:val="00850B1E"/>
    <w:rsid w:val="0085136E"/>
    <w:rsid w:val="008515AD"/>
    <w:rsid w:val="00851842"/>
    <w:rsid w:val="0085192C"/>
    <w:rsid w:val="00853322"/>
    <w:rsid w:val="00854872"/>
    <w:rsid w:val="00856568"/>
    <w:rsid w:val="00860D76"/>
    <w:rsid w:val="008611EC"/>
    <w:rsid w:val="00861B0C"/>
    <w:rsid w:val="00861CD5"/>
    <w:rsid w:val="00862FA4"/>
    <w:rsid w:val="00863DF6"/>
    <w:rsid w:val="008649F2"/>
    <w:rsid w:val="008659ED"/>
    <w:rsid w:val="00867958"/>
    <w:rsid w:val="00871E5B"/>
    <w:rsid w:val="00872289"/>
    <w:rsid w:val="00872303"/>
    <w:rsid w:val="00872587"/>
    <w:rsid w:val="0087486F"/>
    <w:rsid w:val="008750AB"/>
    <w:rsid w:val="00880FFF"/>
    <w:rsid w:val="00881B75"/>
    <w:rsid w:val="00882697"/>
    <w:rsid w:val="00882842"/>
    <w:rsid w:val="008828B6"/>
    <w:rsid w:val="008859CF"/>
    <w:rsid w:val="008864A3"/>
    <w:rsid w:val="008878CD"/>
    <w:rsid w:val="00890FF6"/>
    <w:rsid w:val="008915CA"/>
    <w:rsid w:val="00891C5F"/>
    <w:rsid w:val="008928FA"/>
    <w:rsid w:val="008937FA"/>
    <w:rsid w:val="00893D95"/>
    <w:rsid w:val="00894F87"/>
    <w:rsid w:val="00895DE7"/>
    <w:rsid w:val="00897845"/>
    <w:rsid w:val="00897EF8"/>
    <w:rsid w:val="008A0529"/>
    <w:rsid w:val="008A065D"/>
    <w:rsid w:val="008A1E1F"/>
    <w:rsid w:val="008A268E"/>
    <w:rsid w:val="008A3615"/>
    <w:rsid w:val="008A7D71"/>
    <w:rsid w:val="008A7FEF"/>
    <w:rsid w:val="008B13A2"/>
    <w:rsid w:val="008B2048"/>
    <w:rsid w:val="008B21D7"/>
    <w:rsid w:val="008B22B5"/>
    <w:rsid w:val="008B4185"/>
    <w:rsid w:val="008B4263"/>
    <w:rsid w:val="008B5AE9"/>
    <w:rsid w:val="008B7088"/>
    <w:rsid w:val="008C1E88"/>
    <w:rsid w:val="008C5051"/>
    <w:rsid w:val="008C523D"/>
    <w:rsid w:val="008C586F"/>
    <w:rsid w:val="008C60C8"/>
    <w:rsid w:val="008C73FB"/>
    <w:rsid w:val="008C7A9C"/>
    <w:rsid w:val="008D1A32"/>
    <w:rsid w:val="008D24B6"/>
    <w:rsid w:val="008D36BA"/>
    <w:rsid w:val="008D3C69"/>
    <w:rsid w:val="008D41DD"/>
    <w:rsid w:val="008D453A"/>
    <w:rsid w:val="008D5C79"/>
    <w:rsid w:val="008D732A"/>
    <w:rsid w:val="008E17B4"/>
    <w:rsid w:val="008E2296"/>
    <w:rsid w:val="008E2834"/>
    <w:rsid w:val="008E3056"/>
    <w:rsid w:val="008E3418"/>
    <w:rsid w:val="008E36E2"/>
    <w:rsid w:val="008E503B"/>
    <w:rsid w:val="008E64BE"/>
    <w:rsid w:val="008E65B8"/>
    <w:rsid w:val="008E6835"/>
    <w:rsid w:val="008E71F8"/>
    <w:rsid w:val="008E7783"/>
    <w:rsid w:val="008F0DD8"/>
    <w:rsid w:val="008F1276"/>
    <w:rsid w:val="008F2228"/>
    <w:rsid w:val="008F2AF8"/>
    <w:rsid w:val="008F44FE"/>
    <w:rsid w:val="008F4626"/>
    <w:rsid w:val="008F4BF6"/>
    <w:rsid w:val="008F69E9"/>
    <w:rsid w:val="008F6BAA"/>
    <w:rsid w:val="008F6CC0"/>
    <w:rsid w:val="00903160"/>
    <w:rsid w:val="009035C2"/>
    <w:rsid w:val="00906997"/>
    <w:rsid w:val="00907327"/>
    <w:rsid w:val="0090771F"/>
    <w:rsid w:val="00907CD8"/>
    <w:rsid w:val="009114F2"/>
    <w:rsid w:val="00911EFE"/>
    <w:rsid w:val="009120D6"/>
    <w:rsid w:val="00913A09"/>
    <w:rsid w:val="00915542"/>
    <w:rsid w:val="00915A30"/>
    <w:rsid w:val="00916233"/>
    <w:rsid w:val="00916D56"/>
    <w:rsid w:val="00917D54"/>
    <w:rsid w:val="00920A68"/>
    <w:rsid w:val="00921EF4"/>
    <w:rsid w:val="009232D6"/>
    <w:rsid w:val="00923DBB"/>
    <w:rsid w:val="00924513"/>
    <w:rsid w:val="0092774A"/>
    <w:rsid w:val="00932BAF"/>
    <w:rsid w:val="009330AE"/>
    <w:rsid w:val="009337C5"/>
    <w:rsid w:val="0093386E"/>
    <w:rsid w:val="00934926"/>
    <w:rsid w:val="00934935"/>
    <w:rsid w:val="009410B3"/>
    <w:rsid w:val="009415E7"/>
    <w:rsid w:val="0094176B"/>
    <w:rsid w:val="0094225E"/>
    <w:rsid w:val="00942BF7"/>
    <w:rsid w:val="0094311D"/>
    <w:rsid w:val="00943124"/>
    <w:rsid w:val="0094475C"/>
    <w:rsid w:val="00944950"/>
    <w:rsid w:val="00944BBC"/>
    <w:rsid w:val="00945336"/>
    <w:rsid w:val="009455D8"/>
    <w:rsid w:val="00945A0B"/>
    <w:rsid w:val="009461DA"/>
    <w:rsid w:val="009470D1"/>
    <w:rsid w:val="009470FA"/>
    <w:rsid w:val="00951392"/>
    <w:rsid w:val="00951BF4"/>
    <w:rsid w:val="00953B5B"/>
    <w:rsid w:val="00954C15"/>
    <w:rsid w:val="00955402"/>
    <w:rsid w:val="00956A19"/>
    <w:rsid w:val="00957FE7"/>
    <w:rsid w:val="00963AC1"/>
    <w:rsid w:val="00963CD9"/>
    <w:rsid w:val="00964B06"/>
    <w:rsid w:val="009659B3"/>
    <w:rsid w:val="00971CC2"/>
    <w:rsid w:val="009720FF"/>
    <w:rsid w:val="0097272F"/>
    <w:rsid w:val="00972A96"/>
    <w:rsid w:val="00972D2F"/>
    <w:rsid w:val="00972DDE"/>
    <w:rsid w:val="009732D2"/>
    <w:rsid w:val="00975A5C"/>
    <w:rsid w:val="00975E7B"/>
    <w:rsid w:val="00975E99"/>
    <w:rsid w:val="00976EE4"/>
    <w:rsid w:val="00980F7C"/>
    <w:rsid w:val="00983108"/>
    <w:rsid w:val="009834B4"/>
    <w:rsid w:val="00984D85"/>
    <w:rsid w:val="00985600"/>
    <w:rsid w:val="00986A74"/>
    <w:rsid w:val="00993D6A"/>
    <w:rsid w:val="009960D9"/>
    <w:rsid w:val="009A19A1"/>
    <w:rsid w:val="009A1FE6"/>
    <w:rsid w:val="009A32F3"/>
    <w:rsid w:val="009A3429"/>
    <w:rsid w:val="009A3EBF"/>
    <w:rsid w:val="009B10B7"/>
    <w:rsid w:val="009B2087"/>
    <w:rsid w:val="009B2BBA"/>
    <w:rsid w:val="009B2C02"/>
    <w:rsid w:val="009B313E"/>
    <w:rsid w:val="009B33E0"/>
    <w:rsid w:val="009B3C5D"/>
    <w:rsid w:val="009B489C"/>
    <w:rsid w:val="009B53C6"/>
    <w:rsid w:val="009B7DE8"/>
    <w:rsid w:val="009B7E58"/>
    <w:rsid w:val="009C2692"/>
    <w:rsid w:val="009C4CAB"/>
    <w:rsid w:val="009C5028"/>
    <w:rsid w:val="009C525D"/>
    <w:rsid w:val="009C68B6"/>
    <w:rsid w:val="009C75BD"/>
    <w:rsid w:val="009D0FE1"/>
    <w:rsid w:val="009D143C"/>
    <w:rsid w:val="009D3F00"/>
    <w:rsid w:val="009D5017"/>
    <w:rsid w:val="009D593F"/>
    <w:rsid w:val="009D74BE"/>
    <w:rsid w:val="009E04A6"/>
    <w:rsid w:val="009E1330"/>
    <w:rsid w:val="009E16A9"/>
    <w:rsid w:val="009E21AB"/>
    <w:rsid w:val="009E2D5C"/>
    <w:rsid w:val="009E3F80"/>
    <w:rsid w:val="009E4503"/>
    <w:rsid w:val="009E4D67"/>
    <w:rsid w:val="009E5271"/>
    <w:rsid w:val="009E5B44"/>
    <w:rsid w:val="009E6D9C"/>
    <w:rsid w:val="009E7591"/>
    <w:rsid w:val="009E7E69"/>
    <w:rsid w:val="009F1ABD"/>
    <w:rsid w:val="009F1D10"/>
    <w:rsid w:val="009F20BE"/>
    <w:rsid w:val="009F2D82"/>
    <w:rsid w:val="009F3647"/>
    <w:rsid w:val="009F4FCE"/>
    <w:rsid w:val="009F57DF"/>
    <w:rsid w:val="009F5CFD"/>
    <w:rsid w:val="009F7E8D"/>
    <w:rsid w:val="00A006B4"/>
    <w:rsid w:val="00A00972"/>
    <w:rsid w:val="00A01B3B"/>
    <w:rsid w:val="00A04B22"/>
    <w:rsid w:val="00A04D2F"/>
    <w:rsid w:val="00A050FF"/>
    <w:rsid w:val="00A0528E"/>
    <w:rsid w:val="00A103FE"/>
    <w:rsid w:val="00A11F23"/>
    <w:rsid w:val="00A1211B"/>
    <w:rsid w:val="00A124C6"/>
    <w:rsid w:val="00A139C3"/>
    <w:rsid w:val="00A13C7A"/>
    <w:rsid w:val="00A14A62"/>
    <w:rsid w:val="00A151FB"/>
    <w:rsid w:val="00A15DC1"/>
    <w:rsid w:val="00A15E73"/>
    <w:rsid w:val="00A20257"/>
    <w:rsid w:val="00A20A69"/>
    <w:rsid w:val="00A20BE9"/>
    <w:rsid w:val="00A217CD"/>
    <w:rsid w:val="00A2274C"/>
    <w:rsid w:val="00A23692"/>
    <w:rsid w:val="00A24598"/>
    <w:rsid w:val="00A262AD"/>
    <w:rsid w:val="00A27745"/>
    <w:rsid w:val="00A30BEF"/>
    <w:rsid w:val="00A32590"/>
    <w:rsid w:val="00A331AE"/>
    <w:rsid w:val="00A34398"/>
    <w:rsid w:val="00A3558A"/>
    <w:rsid w:val="00A35F63"/>
    <w:rsid w:val="00A36BA0"/>
    <w:rsid w:val="00A37EEF"/>
    <w:rsid w:val="00A43652"/>
    <w:rsid w:val="00A4563C"/>
    <w:rsid w:val="00A4593A"/>
    <w:rsid w:val="00A45B89"/>
    <w:rsid w:val="00A471BA"/>
    <w:rsid w:val="00A47768"/>
    <w:rsid w:val="00A51145"/>
    <w:rsid w:val="00A51C3F"/>
    <w:rsid w:val="00A51EF1"/>
    <w:rsid w:val="00A52686"/>
    <w:rsid w:val="00A552D2"/>
    <w:rsid w:val="00A55334"/>
    <w:rsid w:val="00A56DA3"/>
    <w:rsid w:val="00A60301"/>
    <w:rsid w:val="00A618AB"/>
    <w:rsid w:val="00A62BAE"/>
    <w:rsid w:val="00A66179"/>
    <w:rsid w:val="00A67F67"/>
    <w:rsid w:val="00A71153"/>
    <w:rsid w:val="00A72049"/>
    <w:rsid w:val="00A743A1"/>
    <w:rsid w:val="00A745C0"/>
    <w:rsid w:val="00A75894"/>
    <w:rsid w:val="00A758E8"/>
    <w:rsid w:val="00A7615C"/>
    <w:rsid w:val="00A76F19"/>
    <w:rsid w:val="00A77331"/>
    <w:rsid w:val="00A801CB"/>
    <w:rsid w:val="00A81F02"/>
    <w:rsid w:val="00A84A47"/>
    <w:rsid w:val="00A84ACF"/>
    <w:rsid w:val="00A857F8"/>
    <w:rsid w:val="00A86CF3"/>
    <w:rsid w:val="00A87B8D"/>
    <w:rsid w:val="00A92E60"/>
    <w:rsid w:val="00A93B49"/>
    <w:rsid w:val="00A95363"/>
    <w:rsid w:val="00A95B0F"/>
    <w:rsid w:val="00A969F2"/>
    <w:rsid w:val="00AA0D17"/>
    <w:rsid w:val="00AA532F"/>
    <w:rsid w:val="00AA6897"/>
    <w:rsid w:val="00AB0ACE"/>
    <w:rsid w:val="00AB3006"/>
    <w:rsid w:val="00AB3CEE"/>
    <w:rsid w:val="00AB50B1"/>
    <w:rsid w:val="00AB527D"/>
    <w:rsid w:val="00AB52D8"/>
    <w:rsid w:val="00AB635D"/>
    <w:rsid w:val="00AB6421"/>
    <w:rsid w:val="00AB76FE"/>
    <w:rsid w:val="00AC10CF"/>
    <w:rsid w:val="00AC11EA"/>
    <w:rsid w:val="00AC132A"/>
    <w:rsid w:val="00AC1AEC"/>
    <w:rsid w:val="00AC36E3"/>
    <w:rsid w:val="00AC3A87"/>
    <w:rsid w:val="00AC47AA"/>
    <w:rsid w:val="00AC643D"/>
    <w:rsid w:val="00AD0BF5"/>
    <w:rsid w:val="00AD10B1"/>
    <w:rsid w:val="00AD1CE7"/>
    <w:rsid w:val="00AD3F8E"/>
    <w:rsid w:val="00AD474D"/>
    <w:rsid w:val="00AD4CF8"/>
    <w:rsid w:val="00AD54ED"/>
    <w:rsid w:val="00AE0635"/>
    <w:rsid w:val="00AE073B"/>
    <w:rsid w:val="00AE21A6"/>
    <w:rsid w:val="00AE3261"/>
    <w:rsid w:val="00AE5F5A"/>
    <w:rsid w:val="00AF0283"/>
    <w:rsid w:val="00AF02CE"/>
    <w:rsid w:val="00AF09D2"/>
    <w:rsid w:val="00AF0A8B"/>
    <w:rsid w:val="00AF347B"/>
    <w:rsid w:val="00AF4F5C"/>
    <w:rsid w:val="00AF59C2"/>
    <w:rsid w:val="00AF5C49"/>
    <w:rsid w:val="00AF69F7"/>
    <w:rsid w:val="00AF7810"/>
    <w:rsid w:val="00B000C9"/>
    <w:rsid w:val="00B041BE"/>
    <w:rsid w:val="00B06351"/>
    <w:rsid w:val="00B07A75"/>
    <w:rsid w:val="00B10725"/>
    <w:rsid w:val="00B13E4A"/>
    <w:rsid w:val="00B150DA"/>
    <w:rsid w:val="00B15386"/>
    <w:rsid w:val="00B15B32"/>
    <w:rsid w:val="00B15C56"/>
    <w:rsid w:val="00B176C2"/>
    <w:rsid w:val="00B206A0"/>
    <w:rsid w:val="00B20CA4"/>
    <w:rsid w:val="00B20EA3"/>
    <w:rsid w:val="00B2174E"/>
    <w:rsid w:val="00B2231B"/>
    <w:rsid w:val="00B258C3"/>
    <w:rsid w:val="00B27471"/>
    <w:rsid w:val="00B3009E"/>
    <w:rsid w:val="00B32367"/>
    <w:rsid w:val="00B326AC"/>
    <w:rsid w:val="00B32954"/>
    <w:rsid w:val="00B347F4"/>
    <w:rsid w:val="00B36A79"/>
    <w:rsid w:val="00B41A6A"/>
    <w:rsid w:val="00B4356E"/>
    <w:rsid w:val="00B4362A"/>
    <w:rsid w:val="00B43CCB"/>
    <w:rsid w:val="00B441E2"/>
    <w:rsid w:val="00B44A3E"/>
    <w:rsid w:val="00B45738"/>
    <w:rsid w:val="00B46134"/>
    <w:rsid w:val="00B5043A"/>
    <w:rsid w:val="00B50502"/>
    <w:rsid w:val="00B51015"/>
    <w:rsid w:val="00B512A6"/>
    <w:rsid w:val="00B518DC"/>
    <w:rsid w:val="00B531E0"/>
    <w:rsid w:val="00B5374B"/>
    <w:rsid w:val="00B53925"/>
    <w:rsid w:val="00B53C0D"/>
    <w:rsid w:val="00B5699E"/>
    <w:rsid w:val="00B612A7"/>
    <w:rsid w:val="00B61945"/>
    <w:rsid w:val="00B63100"/>
    <w:rsid w:val="00B64CBF"/>
    <w:rsid w:val="00B65C30"/>
    <w:rsid w:val="00B675A9"/>
    <w:rsid w:val="00B70389"/>
    <w:rsid w:val="00B70639"/>
    <w:rsid w:val="00B72CA0"/>
    <w:rsid w:val="00B72F12"/>
    <w:rsid w:val="00B73F22"/>
    <w:rsid w:val="00B82343"/>
    <w:rsid w:val="00B830E1"/>
    <w:rsid w:val="00B83C47"/>
    <w:rsid w:val="00B83FDC"/>
    <w:rsid w:val="00B8410E"/>
    <w:rsid w:val="00B84D1B"/>
    <w:rsid w:val="00B86CEF"/>
    <w:rsid w:val="00B87EA2"/>
    <w:rsid w:val="00B917BC"/>
    <w:rsid w:val="00B92559"/>
    <w:rsid w:val="00B93553"/>
    <w:rsid w:val="00B93B05"/>
    <w:rsid w:val="00B94B71"/>
    <w:rsid w:val="00B9618C"/>
    <w:rsid w:val="00B963C7"/>
    <w:rsid w:val="00B969F7"/>
    <w:rsid w:val="00B97BEA"/>
    <w:rsid w:val="00BA2AFB"/>
    <w:rsid w:val="00BA4FD6"/>
    <w:rsid w:val="00BB133F"/>
    <w:rsid w:val="00BB1DFD"/>
    <w:rsid w:val="00BB2100"/>
    <w:rsid w:val="00BB30D4"/>
    <w:rsid w:val="00BB4862"/>
    <w:rsid w:val="00BB4EE8"/>
    <w:rsid w:val="00BB5A23"/>
    <w:rsid w:val="00BB6352"/>
    <w:rsid w:val="00BB7EAD"/>
    <w:rsid w:val="00BC19CB"/>
    <w:rsid w:val="00BC2056"/>
    <w:rsid w:val="00BC2B5E"/>
    <w:rsid w:val="00BC42C5"/>
    <w:rsid w:val="00BC780F"/>
    <w:rsid w:val="00BD1145"/>
    <w:rsid w:val="00BD20D0"/>
    <w:rsid w:val="00BD2874"/>
    <w:rsid w:val="00BD28D8"/>
    <w:rsid w:val="00BD3DFD"/>
    <w:rsid w:val="00BD56EC"/>
    <w:rsid w:val="00BD6FC8"/>
    <w:rsid w:val="00BD7487"/>
    <w:rsid w:val="00BE1AC0"/>
    <w:rsid w:val="00BE1C09"/>
    <w:rsid w:val="00BE23EA"/>
    <w:rsid w:val="00BE4649"/>
    <w:rsid w:val="00BE5186"/>
    <w:rsid w:val="00BE6EAE"/>
    <w:rsid w:val="00BE72C1"/>
    <w:rsid w:val="00BE7450"/>
    <w:rsid w:val="00BF07A6"/>
    <w:rsid w:val="00BF18D7"/>
    <w:rsid w:val="00BF1A8B"/>
    <w:rsid w:val="00BF26DA"/>
    <w:rsid w:val="00BF38EF"/>
    <w:rsid w:val="00BF5C05"/>
    <w:rsid w:val="00BF6970"/>
    <w:rsid w:val="00BF6BCF"/>
    <w:rsid w:val="00BF7A72"/>
    <w:rsid w:val="00C0110D"/>
    <w:rsid w:val="00C01670"/>
    <w:rsid w:val="00C03A91"/>
    <w:rsid w:val="00C04455"/>
    <w:rsid w:val="00C046DF"/>
    <w:rsid w:val="00C05055"/>
    <w:rsid w:val="00C055D7"/>
    <w:rsid w:val="00C066FE"/>
    <w:rsid w:val="00C11ACD"/>
    <w:rsid w:val="00C13367"/>
    <w:rsid w:val="00C15104"/>
    <w:rsid w:val="00C153B9"/>
    <w:rsid w:val="00C17991"/>
    <w:rsid w:val="00C17BFA"/>
    <w:rsid w:val="00C207BE"/>
    <w:rsid w:val="00C209BF"/>
    <w:rsid w:val="00C20AB1"/>
    <w:rsid w:val="00C23CC6"/>
    <w:rsid w:val="00C24D29"/>
    <w:rsid w:val="00C2622D"/>
    <w:rsid w:val="00C27AD2"/>
    <w:rsid w:val="00C31CA3"/>
    <w:rsid w:val="00C33D44"/>
    <w:rsid w:val="00C37907"/>
    <w:rsid w:val="00C42253"/>
    <w:rsid w:val="00C42B22"/>
    <w:rsid w:val="00C43556"/>
    <w:rsid w:val="00C43B65"/>
    <w:rsid w:val="00C44F49"/>
    <w:rsid w:val="00C450A2"/>
    <w:rsid w:val="00C4722A"/>
    <w:rsid w:val="00C47E60"/>
    <w:rsid w:val="00C505AB"/>
    <w:rsid w:val="00C51922"/>
    <w:rsid w:val="00C51DE1"/>
    <w:rsid w:val="00C54EB4"/>
    <w:rsid w:val="00C60C04"/>
    <w:rsid w:val="00C64C7E"/>
    <w:rsid w:val="00C659A3"/>
    <w:rsid w:val="00C6779E"/>
    <w:rsid w:val="00C67ED3"/>
    <w:rsid w:val="00C7038F"/>
    <w:rsid w:val="00C727CD"/>
    <w:rsid w:val="00C8040F"/>
    <w:rsid w:val="00C83946"/>
    <w:rsid w:val="00C84FD6"/>
    <w:rsid w:val="00C85180"/>
    <w:rsid w:val="00C857DC"/>
    <w:rsid w:val="00C90BD7"/>
    <w:rsid w:val="00C90F70"/>
    <w:rsid w:val="00C92A37"/>
    <w:rsid w:val="00C9572E"/>
    <w:rsid w:val="00C967B9"/>
    <w:rsid w:val="00C97261"/>
    <w:rsid w:val="00C97CAE"/>
    <w:rsid w:val="00CA0EDC"/>
    <w:rsid w:val="00CA2A5C"/>
    <w:rsid w:val="00CA461B"/>
    <w:rsid w:val="00CA5920"/>
    <w:rsid w:val="00CA739A"/>
    <w:rsid w:val="00CB14C4"/>
    <w:rsid w:val="00CB253B"/>
    <w:rsid w:val="00CB27EA"/>
    <w:rsid w:val="00CB3F12"/>
    <w:rsid w:val="00CB447F"/>
    <w:rsid w:val="00CB449A"/>
    <w:rsid w:val="00CB5602"/>
    <w:rsid w:val="00CB561F"/>
    <w:rsid w:val="00CB5DFB"/>
    <w:rsid w:val="00CB687F"/>
    <w:rsid w:val="00CB6E7C"/>
    <w:rsid w:val="00CB6F8D"/>
    <w:rsid w:val="00CB70B9"/>
    <w:rsid w:val="00CB71C4"/>
    <w:rsid w:val="00CB7920"/>
    <w:rsid w:val="00CC2301"/>
    <w:rsid w:val="00CC2C03"/>
    <w:rsid w:val="00CC31A4"/>
    <w:rsid w:val="00CC54A1"/>
    <w:rsid w:val="00CC6049"/>
    <w:rsid w:val="00CD05F9"/>
    <w:rsid w:val="00CD16BB"/>
    <w:rsid w:val="00CD2ED9"/>
    <w:rsid w:val="00CD2F7D"/>
    <w:rsid w:val="00CD373B"/>
    <w:rsid w:val="00CD62B5"/>
    <w:rsid w:val="00CD6DD4"/>
    <w:rsid w:val="00CD7B6C"/>
    <w:rsid w:val="00CD7D2D"/>
    <w:rsid w:val="00CE185D"/>
    <w:rsid w:val="00CE2026"/>
    <w:rsid w:val="00CE209F"/>
    <w:rsid w:val="00CE2293"/>
    <w:rsid w:val="00CE7D58"/>
    <w:rsid w:val="00CF07EA"/>
    <w:rsid w:val="00CF0FDD"/>
    <w:rsid w:val="00CF391F"/>
    <w:rsid w:val="00CF538C"/>
    <w:rsid w:val="00CF5921"/>
    <w:rsid w:val="00CF5BE7"/>
    <w:rsid w:val="00D00851"/>
    <w:rsid w:val="00D008CE"/>
    <w:rsid w:val="00D01582"/>
    <w:rsid w:val="00D01DA5"/>
    <w:rsid w:val="00D025AA"/>
    <w:rsid w:val="00D026AE"/>
    <w:rsid w:val="00D02E83"/>
    <w:rsid w:val="00D03894"/>
    <w:rsid w:val="00D03F4D"/>
    <w:rsid w:val="00D044D2"/>
    <w:rsid w:val="00D050B8"/>
    <w:rsid w:val="00D05473"/>
    <w:rsid w:val="00D05710"/>
    <w:rsid w:val="00D05F91"/>
    <w:rsid w:val="00D065B7"/>
    <w:rsid w:val="00D11110"/>
    <w:rsid w:val="00D11BC9"/>
    <w:rsid w:val="00D11DC7"/>
    <w:rsid w:val="00D12E1A"/>
    <w:rsid w:val="00D13F00"/>
    <w:rsid w:val="00D15DDA"/>
    <w:rsid w:val="00D2022A"/>
    <w:rsid w:val="00D226EF"/>
    <w:rsid w:val="00D238E6"/>
    <w:rsid w:val="00D25705"/>
    <w:rsid w:val="00D3072B"/>
    <w:rsid w:val="00D308AE"/>
    <w:rsid w:val="00D31B87"/>
    <w:rsid w:val="00D31C60"/>
    <w:rsid w:val="00D34EEC"/>
    <w:rsid w:val="00D35D33"/>
    <w:rsid w:val="00D362DC"/>
    <w:rsid w:val="00D376DF"/>
    <w:rsid w:val="00D41B0C"/>
    <w:rsid w:val="00D43D72"/>
    <w:rsid w:val="00D474DC"/>
    <w:rsid w:val="00D51690"/>
    <w:rsid w:val="00D51D64"/>
    <w:rsid w:val="00D5278D"/>
    <w:rsid w:val="00D52D2F"/>
    <w:rsid w:val="00D57B53"/>
    <w:rsid w:val="00D60966"/>
    <w:rsid w:val="00D61A1C"/>
    <w:rsid w:val="00D66B57"/>
    <w:rsid w:val="00D738B4"/>
    <w:rsid w:val="00D738FA"/>
    <w:rsid w:val="00D746CA"/>
    <w:rsid w:val="00D80AB5"/>
    <w:rsid w:val="00D8323C"/>
    <w:rsid w:val="00D83D90"/>
    <w:rsid w:val="00D84C06"/>
    <w:rsid w:val="00D84DC0"/>
    <w:rsid w:val="00D87D86"/>
    <w:rsid w:val="00D91242"/>
    <w:rsid w:val="00D920C8"/>
    <w:rsid w:val="00D92DD0"/>
    <w:rsid w:val="00D93B57"/>
    <w:rsid w:val="00D93C43"/>
    <w:rsid w:val="00D93EAA"/>
    <w:rsid w:val="00D94545"/>
    <w:rsid w:val="00D94C85"/>
    <w:rsid w:val="00D96A68"/>
    <w:rsid w:val="00D976C3"/>
    <w:rsid w:val="00D97E01"/>
    <w:rsid w:val="00DA126F"/>
    <w:rsid w:val="00DA23BF"/>
    <w:rsid w:val="00DA25CD"/>
    <w:rsid w:val="00DA3A66"/>
    <w:rsid w:val="00DA40D9"/>
    <w:rsid w:val="00DA48AC"/>
    <w:rsid w:val="00DA6488"/>
    <w:rsid w:val="00DA6F7F"/>
    <w:rsid w:val="00DB0391"/>
    <w:rsid w:val="00DB122F"/>
    <w:rsid w:val="00DB1782"/>
    <w:rsid w:val="00DB1A40"/>
    <w:rsid w:val="00DB2AC9"/>
    <w:rsid w:val="00DB65AB"/>
    <w:rsid w:val="00DB6DAD"/>
    <w:rsid w:val="00DB7704"/>
    <w:rsid w:val="00DC01C1"/>
    <w:rsid w:val="00DC0542"/>
    <w:rsid w:val="00DC26DF"/>
    <w:rsid w:val="00DC2D67"/>
    <w:rsid w:val="00DC33E5"/>
    <w:rsid w:val="00DC3C87"/>
    <w:rsid w:val="00DC46D5"/>
    <w:rsid w:val="00DC76C3"/>
    <w:rsid w:val="00DD044E"/>
    <w:rsid w:val="00DD1CD4"/>
    <w:rsid w:val="00DD1EDE"/>
    <w:rsid w:val="00DD2310"/>
    <w:rsid w:val="00DD353C"/>
    <w:rsid w:val="00DD4699"/>
    <w:rsid w:val="00DD469F"/>
    <w:rsid w:val="00DD4ED2"/>
    <w:rsid w:val="00DD5031"/>
    <w:rsid w:val="00DD6113"/>
    <w:rsid w:val="00DD696F"/>
    <w:rsid w:val="00DD7B01"/>
    <w:rsid w:val="00DE0F35"/>
    <w:rsid w:val="00DE2392"/>
    <w:rsid w:val="00DE39E5"/>
    <w:rsid w:val="00DE3C98"/>
    <w:rsid w:val="00DE6A8E"/>
    <w:rsid w:val="00DF160E"/>
    <w:rsid w:val="00DF2955"/>
    <w:rsid w:val="00DF2E57"/>
    <w:rsid w:val="00DF307A"/>
    <w:rsid w:val="00DF375C"/>
    <w:rsid w:val="00DF527E"/>
    <w:rsid w:val="00DF6506"/>
    <w:rsid w:val="00DF6F6C"/>
    <w:rsid w:val="00E02B8F"/>
    <w:rsid w:val="00E044ED"/>
    <w:rsid w:val="00E0529A"/>
    <w:rsid w:val="00E05443"/>
    <w:rsid w:val="00E055CF"/>
    <w:rsid w:val="00E056AF"/>
    <w:rsid w:val="00E05E72"/>
    <w:rsid w:val="00E064CD"/>
    <w:rsid w:val="00E1001D"/>
    <w:rsid w:val="00E129B9"/>
    <w:rsid w:val="00E141B6"/>
    <w:rsid w:val="00E15DF8"/>
    <w:rsid w:val="00E164EE"/>
    <w:rsid w:val="00E17E39"/>
    <w:rsid w:val="00E21AEA"/>
    <w:rsid w:val="00E226B6"/>
    <w:rsid w:val="00E22765"/>
    <w:rsid w:val="00E260BE"/>
    <w:rsid w:val="00E30F8B"/>
    <w:rsid w:val="00E31E6F"/>
    <w:rsid w:val="00E3262C"/>
    <w:rsid w:val="00E32C6C"/>
    <w:rsid w:val="00E32FC3"/>
    <w:rsid w:val="00E33097"/>
    <w:rsid w:val="00E36922"/>
    <w:rsid w:val="00E36C61"/>
    <w:rsid w:val="00E3779F"/>
    <w:rsid w:val="00E43E5C"/>
    <w:rsid w:val="00E44119"/>
    <w:rsid w:val="00E44864"/>
    <w:rsid w:val="00E44A42"/>
    <w:rsid w:val="00E45A61"/>
    <w:rsid w:val="00E45C56"/>
    <w:rsid w:val="00E51080"/>
    <w:rsid w:val="00E527E7"/>
    <w:rsid w:val="00E54A10"/>
    <w:rsid w:val="00E552FE"/>
    <w:rsid w:val="00E601D9"/>
    <w:rsid w:val="00E606EA"/>
    <w:rsid w:val="00E62457"/>
    <w:rsid w:val="00E63144"/>
    <w:rsid w:val="00E643B9"/>
    <w:rsid w:val="00E66159"/>
    <w:rsid w:val="00E666CF"/>
    <w:rsid w:val="00E66812"/>
    <w:rsid w:val="00E70451"/>
    <w:rsid w:val="00E7190F"/>
    <w:rsid w:val="00E7255D"/>
    <w:rsid w:val="00E72B31"/>
    <w:rsid w:val="00E72DEA"/>
    <w:rsid w:val="00E72F66"/>
    <w:rsid w:val="00E73442"/>
    <w:rsid w:val="00E749C9"/>
    <w:rsid w:val="00E75E19"/>
    <w:rsid w:val="00E82FB0"/>
    <w:rsid w:val="00E8477E"/>
    <w:rsid w:val="00E867F8"/>
    <w:rsid w:val="00E90CF3"/>
    <w:rsid w:val="00E90EF4"/>
    <w:rsid w:val="00E91914"/>
    <w:rsid w:val="00E9244F"/>
    <w:rsid w:val="00E92B3E"/>
    <w:rsid w:val="00E94F37"/>
    <w:rsid w:val="00E94FD7"/>
    <w:rsid w:val="00E958E7"/>
    <w:rsid w:val="00E96D2C"/>
    <w:rsid w:val="00E9711D"/>
    <w:rsid w:val="00E97AD7"/>
    <w:rsid w:val="00EA0CFC"/>
    <w:rsid w:val="00EA0D7C"/>
    <w:rsid w:val="00EA3961"/>
    <w:rsid w:val="00EA70F4"/>
    <w:rsid w:val="00EA776E"/>
    <w:rsid w:val="00EB05C3"/>
    <w:rsid w:val="00EB073A"/>
    <w:rsid w:val="00EB0B8C"/>
    <w:rsid w:val="00EB2E9E"/>
    <w:rsid w:val="00EB5568"/>
    <w:rsid w:val="00EB6F04"/>
    <w:rsid w:val="00EB7007"/>
    <w:rsid w:val="00EB743C"/>
    <w:rsid w:val="00EC0040"/>
    <w:rsid w:val="00EC05C7"/>
    <w:rsid w:val="00EC2C77"/>
    <w:rsid w:val="00EC2E5C"/>
    <w:rsid w:val="00EC3149"/>
    <w:rsid w:val="00EC46C5"/>
    <w:rsid w:val="00EC7ADB"/>
    <w:rsid w:val="00EC7E8D"/>
    <w:rsid w:val="00ED0A4C"/>
    <w:rsid w:val="00ED14B1"/>
    <w:rsid w:val="00ED151B"/>
    <w:rsid w:val="00ED35FD"/>
    <w:rsid w:val="00ED3F88"/>
    <w:rsid w:val="00ED421B"/>
    <w:rsid w:val="00ED4BBB"/>
    <w:rsid w:val="00ED5AA3"/>
    <w:rsid w:val="00ED7B55"/>
    <w:rsid w:val="00EE06EE"/>
    <w:rsid w:val="00EE0B5E"/>
    <w:rsid w:val="00EE0E05"/>
    <w:rsid w:val="00EE153F"/>
    <w:rsid w:val="00EE27A9"/>
    <w:rsid w:val="00EE2B6D"/>
    <w:rsid w:val="00EE2CBA"/>
    <w:rsid w:val="00EE3135"/>
    <w:rsid w:val="00EE4B0A"/>
    <w:rsid w:val="00EE4B10"/>
    <w:rsid w:val="00EE57A5"/>
    <w:rsid w:val="00EE6A95"/>
    <w:rsid w:val="00EE70A1"/>
    <w:rsid w:val="00EE76BD"/>
    <w:rsid w:val="00EE7D1D"/>
    <w:rsid w:val="00EF0A1E"/>
    <w:rsid w:val="00EF0FDE"/>
    <w:rsid w:val="00EF11DE"/>
    <w:rsid w:val="00EF16B2"/>
    <w:rsid w:val="00EF171A"/>
    <w:rsid w:val="00EF1F80"/>
    <w:rsid w:val="00EF45BB"/>
    <w:rsid w:val="00EF4D90"/>
    <w:rsid w:val="00EF59CD"/>
    <w:rsid w:val="00F001BE"/>
    <w:rsid w:val="00F006DF"/>
    <w:rsid w:val="00F018B3"/>
    <w:rsid w:val="00F01D00"/>
    <w:rsid w:val="00F02486"/>
    <w:rsid w:val="00F04507"/>
    <w:rsid w:val="00F04544"/>
    <w:rsid w:val="00F04A46"/>
    <w:rsid w:val="00F060D4"/>
    <w:rsid w:val="00F06FFB"/>
    <w:rsid w:val="00F07501"/>
    <w:rsid w:val="00F1168A"/>
    <w:rsid w:val="00F1174A"/>
    <w:rsid w:val="00F117BD"/>
    <w:rsid w:val="00F1203E"/>
    <w:rsid w:val="00F12D15"/>
    <w:rsid w:val="00F13331"/>
    <w:rsid w:val="00F14887"/>
    <w:rsid w:val="00F14C22"/>
    <w:rsid w:val="00F15D76"/>
    <w:rsid w:val="00F15E1C"/>
    <w:rsid w:val="00F16E12"/>
    <w:rsid w:val="00F16E26"/>
    <w:rsid w:val="00F1760A"/>
    <w:rsid w:val="00F2043C"/>
    <w:rsid w:val="00F22989"/>
    <w:rsid w:val="00F239DA"/>
    <w:rsid w:val="00F23B45"/>
    <w:rsid w:val="00F243AC"/>
    <w:rsid w:val="00F245E5"/>
    <w:rsid w:val="00F248A4"/>
    <w:rsid w:val="00F249EE"/>
    <w:rsid w:val="00F250F7"/>
    <w:rsid w:val="00F26064"/>
    <w:rsid w:val="00F2756B"/>
    <w:rsid w:val="00F27C80"/>
    <w:rsid w:val="00F308CD"/>
    <w:rsid w:val="00F315C2"/>
    <w:rsid w:val="00F315ED"/>
    <w:rsid w:val="00F31E9A"/>
    <w:rsid w:val="00F3443D"/>
    <w:rsid w:val="00F34910"/>
    <w:rsid w:val="00F35B9E"/>
    <w:rsid w:val="00F35FC5"/>
    <w:rsid w:val="00F413F7"/>
    <w:rsid w:val="00F42F7A"/>
    <w:rsid w:val="00F439A1"/>
    <w:rsid w:val="00F46B25"/>
    <w:rsid w:val="00F47D07"/>
    <w:rsid w:val="00F50840"/>
    <w:rsid w:val="00F513AD"/>
    <w:rsid w:val="00F52434"/>
    <w:rsid w:val="00F54D22"/>
    <w:rsid w:val="00F55014"/>
    <w:rsid w:val="00F56B83"/>
    <w:rsid w:val="00F57289"/>
    <w:rsid w:val="00F60D48"/>
    <w:rsid w:val="00F60F8D"/>
    <w:rsid w:val="00F636EC"/>
    <w:rsid w:val="00F6427C"/>
    <w:rsid w:val="00F661C6"/>
    <w:rsid w:val="00F668B3"/>
    <w:rsid w:val="00F70970"/>
    <w:rsid w:val="00F70A57"/>
    <w:rsid w:val="00F70B86"/>
    <w:rsid w:val="00F719D2"/>
    <w:rsid w:val="00F741AC"/>
    <w:rsid w:val="00F75173"/>
    <w:rsid w:val="00F76DF1"/>
    <w:rsid w:val="00F8113E"/>
    <w:rsid w:val="00F86783"/>
    <w:rsid w:val="00F8695B"/>
    <w:rsid w:val="00F87D49"/>
    <w:rsid w:val="00F9044F"/>
    <w:rsid w:val="00F91525"/>
    <w:rsid w:val="00F92AD7"/>
    <w:rsid w:val="00F93952"/>
    <w:rsid w:val="00F93C8A"/>
    <w:rsid w:val="00F949A3"/>
    <w:rsid w:val="00F94E3A"/>
    <w:rsid w:val="00F95784"/>
    <w:rsid w:val="00F95CB1"/>
    <w:rsid w:val="00F95D78"/>
    <w:rsid w:val="00F96D5C"/>
    <w:rsid w:val="00F97397"/>
    <w:rsid w:val="00FA2ADF"/>
    <w:rsid w:val="00FA2CDB"/>
    <w:rsid w:val="00FA3CF8"/>
    <w:rsid w:val="00FA3FA6"/>
    <w:rsid w:val="00FA4224"/>
    <w:rsid w:val="00FA4664"/>
    <w:rsid w:val="00FA4705"/>
    <w:rsid w:val="00FA47B9"/>
    <w:rsid w:val="00FA63E9"/>
    <w:rsid w:val="00FA6C90"/>
    <w:rsid w:val="00FA706C"/>
    <w:rsid w:val="00FA75AF"/>
    <w:rsid w:val="00FB2224"/>
    <w:rsid w:val="00FB24C0"/>
    <w:rsid w:val="00FB3D3F"/>
    <w:rsid w:val="00FB4020"/>
    <w:rsid w:val="00FB4D80"/>
    <w:rsid w:val="00FB61F2"/>
    <w:rsid w:val="00FB656D"/>
    <w:rsid w:val="00FB6B29"/>
    <w:rsid w:val="00FC22D8"/>
    <w:rsid w:val="00FC238A"/>
    <w:rsid w:val="00FC2E38"/>
    <w:rsid w:val="00FC35A8"/>
    <w:rsid w:val="00FC6FC3"/>
    <w:rsid w:val="00FD0163"/>
    <w:rsid w:val="00FD03A5"/>
    <w:rsid w:val="00FD0B27"/>
    <w:rsid w:val="00FD35EF"/>
    <w:rsid w:val="00FD3EC4"/>
    <w:rsid w:val="00FD623E"/>
    <w:rsid w:val="00FD7F35"/>
    <w:rsid w:val="00FE0A4A"/>
    <w:rsid w:val="00FE31C9"/>
    <w:rsid w:val="00FE346D"/>
    <w:rsid w:val="00FE34D6"/>
    <w:rsid w:val="00FE45CB"/>
    <w:rsid w:val="00FE4A42"/>
    <w:rsid w:val="00FE6A7C"/>
    <w:rsid w:val="00FF1124"/>
    <w:rsid w:val="00FF17FA"/>
    <w:rsid w:val="00FF2571"/>
    <w:rsid w:val="00FF6697"/>
    <w:rsid w:val="00FF7564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29590"/>
  <w15:docId w15:val="{430D1A17-0BD8-4018-B27E-6B54635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35E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52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43E26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52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D5C39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52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5C39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5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D5C39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52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D5C3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E52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43E26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E52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43E26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9E52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43E26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9E52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43E26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278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278D"/>
  </w:style>
  <w:style w:type="paragraph" w:styleId="Sidefod">
    <w:name w:val="footer"/>
    <w:basedOn w:val="Normal"/>
    <w:link w:val="SidefodTegn"/>
    <w:uiPriority w:val="99"/>
    <w:unhideWhenUsed/>
    <w:rsid w:val="00D5278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5278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DD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DD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5271"/>
    <w:rPr>
      <w:rFonts w:asciiTheme="majorHAnsi" w:eastAsiaTheme="majorEastAsia" w:hAnsiTheme="majorHAnsi" w:cstheme="majorBidi"/>
      <w:color w:val="543E26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5271"/>
    <w:rPr>
      <w:rFonts w:asciiTheme="majorHAnsi" w:eastAsiaTheme="majorEastAsia" w:hAnsiTheme="majorHAnsi" w:cstheme="majorBidi"/>
      <w:color w:val="7D5C39" w:themeColor="accent1" w:themeShade="BF"/>
      <w:sz w:val="32"/>
      <w:szCs w:val="32"/>
    </w:rPr>
  </w:style>
  <w:style w:type="paragraph" w:styleId="Listeafsnit">
    <w:name w:val="List Paragraph"/>
    <w:aliases w:val="BIlag"/>
    <w:basedOn w:val="Normal"/>
    <w:link w:val="ListeafsnitTegn"/>
    <w:uiPriority w:val="34"/>
    <w:qFormat/>
    <w:rsid w:val="005229F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F171A"/>
    <w:rPr>
      <w:color w:val="F3D131" w:themeColor="hyperlink"/>
      <w:u w:val="single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unhideWhenUsed/>
    <w:rsid w:val="00016D21"/>
    <w:pPr>
      <w:spacing w:before="480"/>
      <w:contextualSpacing/>
    </w:pPr>
    <w:rPr>
      <w:b/>
      <w:color w:val="000000" w:themeColor="text1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6"/>
    <w:rsid w:val="00016D21"/>
    <w:rPr>
      <w:rFonts w:ascii="Calibri" w:hAnsi="Calibri"/>
      <w:b/>
      <w:color w:val="000000" w:themeColor="text1"/>
      <w:szCs w:val="20"/>
      <w:lang w:eastAsia="da-DK"/>
    </w:rPr>
  </w:style>
  <w:style w:type="paragraph" w:styleId="Ingenafstand">
    <w:name w:val="No Spacing"/>
    <w:aliases w:val="Tabeltypografi"/>
    <w:uiPriority w:val="1"/>
    <w:qFormat/>
    <w:rsid w:val="009E5271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9E5271"/>
    <w:rPr>
      <w:b/>
      <w:bCs/>
      <w:i/>
      <w:iCs/>
    </w:rPr>
  </w:style>
  <w:style w:type="character" w:styleId="Strk">
    <w:name w:val="Strong"/>
    <w:basedOn w:val="Standardskrifttypeiafsnit"/>
    <w:uiPriority w:val="22"/>
    <w:qFormat/>
    <w:rsid w:val="009E5271"/>
    <w:rPr>
      <w:b/>
      <w:bCs/>
    </w:rPr>
  </w:style>
  <w:style w:type="paragraph" w:styleId="Sluthilsen">
    <w:name w:val="Closing"/>
    <w:basedOn w:val="Normal"/>
    <w:link w:val="SluthilsenTegn"/>
    <w:autoRedefine/>
    <w:uiPriority w:val="7"/>
    <w:unhideWhenUsed/>
    <w:rsid w:val="00016D21"/>
    <w:pPr>
      <w:spacing w:before="240"/>
      <w:contextualSpacing/>
    </w:pPr>
    <w:rPr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7"/>
    <w:rsid w:val="00016D21"/>
    <w:rPr>
      <w:rFonts w:ascii="Calibri" w:hAnsi="Calibri"/>
      <w:szCs w:val="20"/>
      <w:lang w:eastAsia="da-DK"/>
    </w:rPr>
  </w:style>
  <w:style w:type="table" w:styleId="Tabel-Gitter">
    <w:name w:val="Table Grid"/>
    <w:basedOn w:val="Tabel-Normal"/>
    <w:uiPriority w:val="59"/>
    <w:qFormat/>
    <w:rsid w:val="00460FE8"/>
    <w:rPr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otypografi">
    <w:name w:val="Dato typografi"/>
    <w:basedOn w:val="Normal"/>
    <w:link w:val="DatotypografiTegn"/>
    <w:rsid w:val="00016D21"/>
    <w:pPr>
      <w:spacing w:after="60"/>
    </w:pPr>
    <w:rPr>
      <w:rFonts w:ascii="Corbel" w:hAnsi="Corbel"/>
      <w:sz w:val="18"/>
      <w:szCs w:val="23"/>
    </w:rPr>
  </w:style>
  <w:style w:type="character" w:customStyle="1" w:styleId="DatotypografiTegn">
    <w:name w:val="Dato typografi Tegn"/>
    <w:basedOn w:val="Standardskrifttypeiafsnit"/>
    <w:link w:val="Datotypografi"/>
    <w:rsid w:val="00016D21"/>
    <w:rPr>
      <w:rFonts w:ascii="Corbel" w:hAnsi="Corbel"/>
      <w:sz w:val="18"/>
      <w:szCs w:val="23"/>
      <w:lang w:val="en-US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064B8"/>
    <w:pPr>
      <w:spacing w:after="100"/>
      <w:ind w:left="1760"/>
    </w:pPr>
  </w:style>
  <w:style w:type="paragraph" w:customStyle="1" w:styleId="Undertitel">
    <w:name w:val="Under titel"/>
    <w:basedOn w:val="Normal"/>
    <w:autoRedefine/>
    <w:uiPriority w:val="35"/>
    <w:rsid w:val="00A51145"/>
    <w:rPr>
      <w:color w:val="7F7F7F" w:themeColor="text1" w:themeTint="80"/>
      <w:sz w:val="23"/>
      <w:szCs w:val="23"/>
    </w:rPr>
  </w:style>
  <w:style w:type="character" w:styleId="Kraftighenvisning">
    <w:name w:val="Intense Reference"/>
    <w:basedOn w:val="Standardskrifttypeiafsnit"/>
    <w:uiPriority w:val="32"/>
    <w:qFormat/>
    <w:rsid w:val="009E5271"/>
    <w:rPr>
      <w:b/>
      <w:bCs/>
      <w:smallCaps/>
      <w:color w:val="666666" w:themeColor="text2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5271"/>
    <w:rPr>
      <w:rFonts w:asciiTheme="majorHAnsi" w:eastAsiaTheme="majorEastAsia" w:hAnsiTheme="majorHAnsi" w:cstheme="majorBidi"/>
      <w:color w:val="7D5C39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271"/>
    <w:rPr>
      <w:rFonts w:asciiTheme="majorHAnsi" w:eastAsiaTheme="majorEastAsia" w:hAnsiTheme="majorHAnsi" w:cstheme="majorBidi"/>
      <w:color w:val="7D5C39" w:themeColor="accent1" w:themeShade="B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568D8"/>
    <w:rPr>
      <w:color w:val="8080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5271"/>
    <w:rPr>
      <w:rFonts w:asciiTheme="majorHAnsi" w:eastAsiaTheme="majorEastAsia" w:hAnsiTheme="majorHAnsi" w:cstheme="majorBidi"/>
      <w:caps/>
      <w:color w:val="7D5C39" w:themeColor="accent1" w:themeShade="BF"/>
    </w:rPr>
  </w:style>
  <w:style w:type="character" w:styleId="Svaghenvisning">
    <w:name w:val="Subtle Reference"/>
    <w:basedOn w:val="Standardskrifttypeiafsnit"/>
    <w:uiPriority w:val="31"/>
    <w:qFormat/>
    <w:rsid w:val="009E52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itel">
    <w:name w:val="Title"/>
    <w:basedOn w:val="Normal"/>
    <w:next w:val="Normal"/>
    <w:link w:val="TitelTegn"/>
    <w:uiPriority w:val="10"/>
    <w:qFormat/>
    <w:rsid w:val="009E52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66666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9E5271"/>
    <w:rPr>
      <w:rFonts w:asciiTheme="majorHAnsi" w:eastAsiaTheme="majorEastAsia" w:hAnsiTheme="majorHAnsi" w:cstheme="majorBidi"/>
      <w:caps/>
      <w:color w:val="666666" w:themeColor="text2"/>
      <w:spacing w:val="-15"/>
      <w:sz w:val="72"/>
      <w:szCs w:val="72"/>
    </w:rPr>
  </w:style>
  <w:style w:type="paragraph" w:styleId="Undertitel0">
    <w:name w:val="Subtitle"/>
    <w:basedOn w:val="Normal"/>
    <w:next w:val="Normal"/>
    <w:link w:val="UndertitelTegn"/>
    <w:uiPriority w:val="11"/>
    <w:qFormat/>
    <w:rsid w:val="009E52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87C4C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9E5271"/>
    <w:rPr>
      <w:rFonts w:asciiTheme="majorHAnsi" w:eastAsiaTheme="majorEastAsia" w:hAnsiTheme="majorHAnsi" w:cstheme="majorBidi"/>
      <w:color w:val="A87C4C" w:themeColor="accent1"/>
      <w:sz w:val="28"/>
      <w:szCs w:val="28"/>
    </w:rPr>
  </w:style>
  <w:style w:type="paragraph" w:customStyle="1" w:styleId="Listeoverskrift">
    <w:name w:val="Listeoverskrift"/>
    <w:basedOn w:val="Datotypografi"/>
    <w:link w:val="ListeoverskriftTegn"/>
    <w:autoRedefine/>
    <w:rsid w:val="009F2D82"/>
    <w:pPr>
      <w:spacing w:after="0" w:line="312" w:lineRule="auto"/>
    </w:pPr>
    <w:rPr>
      <w:rFonts w:ascii="Calibri" w:hAnsi="Calibri"/>
      <w:sz w:val="22"/>
      <w:szCs w:val="22"/>
      <w:lang w:val="da-DK" w:eastAsia="da-DK"/>
    </w:rPr>
  </w:style>
  <w:style w:type="character" w:customStyle="1" w:styleId="ListeoverskriftTegn">
    <w:name w:val="Listeoverskrift Tegn"/>
    <w:basedOn w:val="DatotypografiTegn"/>
    <w:link w:val="Listeoverskrift"/>
    <w:rsid w:val="009F2D82"/>
    <w:rPr>
      <w:rFonts w:ascii="Corbel" w:hAnsi="Corbel"/>
      <w:sz w:val="18"/>
      <w:szCs w:val="23"/>
      <w:lang w:val="en-US" w:eastAsia="da-DK"/>
    </w:rPr>
  </w:style>
  <w:style w:type="paragraph" w:customStyle="1" w:styleId="Overskrift10">
    <w:name w:val="Overskrift1"/>
    <w:basedOn w:val="Indholdsfortegnelse9"/>
    <w:link w:val="Overskrift1Tegn0"/>
    <w:rsid w:val="005E02A5"/>
    <w:pPr>
      <w:spacing w:after="160"/>
      <w:ind w:left="0"/>
    </w:pPr>
    <w:rPr>
      <w:rFonts w:ascii="Geogrotesque Bd" w:hAnsi="Geogrotesque Bd"/>
      <w:caps/>
      <w:color w:val="666666"/>
      <w:sz w:val="23"/>
      <w:szCs w:val="23"/>
    </w:rPr>
  </w:style>
  <w:style w:type="character" w:customStyle="1" w:styleId="Overskrift1Tegn0">
    <w:name w:val="Overskrift1 Tegn"/>
    <w:basedOn w:val="Standardskrifttypeiafsnit"/>
    <w:link w:val="Overskrift10"/>
    <w:rsid w:val="005E02A5"/>
    <w:rPr>
      <w:rFonts w:ascii="Geogrotesque Bd" w:hAnsi="Geogrotesque Bd"/>
      <w:caps/>
      <w:color w:val="666666"/>
      <w:sz w:val="23"/>
      <w:szCs w:val="23"/>
      <w:lang w:val="en-US"/>
    </w:rPr>
  </w:style>
  <w:style w:type="character" w:styleId="Bogenstitel">
    <w:name w:val="Book Title"/>
    <w:basedOn w:val="Standardskrifttypeiafsnit"/>
    <w:uiPriority w:val="33"/>
    <w:qFormat/>
    <w:rsid w:val="009E5271"/>
    <w:rPr>
      <w:b/>
      <w:bCs/>
      <w:smallCaps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9E5271"/>
    <w:rPr>
      <w:rFonts w:asciiTheme="majorHAnsi" w:eastAsiaTheme="majorEastAsia" w:hAnsiTheme="majorHAnsi" w:cstheme="majorBidi"/>
      <w:i/>
      <w:iCs/>
      <w:caps/>
      <w:color w:val="543E26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9E5271"/>
    <w:rPr>
      <w:rFonts w:asciiTheme="majorHAnsi" w:eastAsiaTheme="majorEastAsia" w:hAnsiTheme="majorHAnsi" w:cstheme="majorBidi"/>
      <w:b/>
      <w:bCs/>
      <w:color w:val="543E26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9E5271"/>
    <w:rPr>
      <w:rFonts w:asciiTheme="majorHAnsi" w:eastAsiaTheme="majorEastAsia" w:hAnsiTheme="majorHAnsi" w:cstheme="majorBidi"/>
      <w:b/>
      <w:bCs/>
      <w:i/>
      <w:iCs/>
      <w:color w:val="543E26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9E5271"/>
    <w:rPr>
      <w:rFonts w:asciiTheme="majorHAnsi" w:eastAsiaTheme="majorEastAsia" w:hAnsiTheme="majorHAnsi" w:cstheme="majorBidi"/>
      <w:i/>
      <w:iCs/>
      <w:color w:val="543E26" w:themeColor="accent1" w:themeShade="80"/>
    </w:rPr>
  </w:style>
  <w:style w:type="character" w:styleId="Svagfremhvning">
    <w:name w:val="Subtle Emphasis"/>
    <w:basedOn w:val="Standardskrifttypeiafsnit"/>
    <w:uiPriority w:val="19"/>
    <w:qFormat/>
    <w:rsid w:val="009E5271"/>
    <w:rPr>
      <w:i/>
      <w:iCs/>
      <w:color w:val="595959" w:themeColor="text1" w:themeTint="A6"/>
    </w:rPr>
  </w:style>
  <w:style w:type="paragraph" w:styleId="Citat">
    <w:name w:val="Quote"/>
    <w:basedOn w:val="Normal"/>
    <w:next w:val="Normal"/>
    <w:link w:val="CitatTegn"/>
    <w:uiPriority w:val="29"/>
    <w:qFormat/>
    <w:rsid w:val="009E5271"/>
    <w:pPr>
      <w:spacing w:before="120" w:after="120"/>
      <w:ind w:left="720"/>
    </w:pPr>
    <w:rPr>
      <w:color w:val="666666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E5271"/>
    <w:rPr>
      <w:color w:val="666666" w:themeColor="text2"/>
      <w:sz w:val="24"/>
      <w:szCs w:val="24"/>
    </w:rPr>
  </w:style>
  <w:style w:type="character" w:styleId="Fremhv">
    <w:name w:val="Emphasis"/>
    <w:aliases w:val="beslutning"/>
    <w:basedOn w:val="Standardskrifttypeiafsnit"/>
    <w:uiPriority w:val="20"/>
    <w:qFormat/>
    <w:rsid w:val="009E5271"/>
    <w:rPr>
      <w:i/>
      <w:iCs/>
    </w:rPr>
  </w:style>
  <w:style w:type="paragraph" w:customStyle="1" w:styleId="Indstilling">
    <w:name w:val="Indstilling"/>
    <w:basedOn w:val="Listeafsnit"/>
    <w:autoRedefine/>
    <w:rsid w:val="00524BCC"/>
    <w:pPr>
      <w:spacing w:line="240" w:lineRule="auto"/>
      <w:ind w:left="0"/>
    </w:pPr>
    <w:rPr>
      <w:rFonts w:eastAsiaTheme="minorHAnsi"/>
      <w:iCs/>
      <w:color w:val="C00000"/>
      <w:lang w:eastAsia="da-DK"/>
    </w:rPr>
  </w:style>
  <w:style w:type="paragraph" w:customStyle="1" w:styleId="Default">
    <w:name w:val="Default"/>
    <w:rsid w:val="00F1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isteafsnitTegn">
    <w:name w:val="Listeafsnit Tegn"/>
    <w:aliases w:val="BIlag Tegn"/>
    <w:basedOn w:val="Standardskrifttypeiafsnit"/>
    <w:link w:val="Listeafsnit"/>
    <w:uiPriority w:val="34"/>
    <w:rsid w:val="00786C8F"/>
  </w:style>
  <w:style w:type="paragraph" w:customStyle="1" w:styleId="Normal1">
    <w:name w:val="Normal1"/>
    <w:rsid w:val="007431DA"/>
    <w:rPr>
      <w:rFonts w:cs="Calibri"/>
      <w:color w:val="000000"/>
      <w:lang w:val="en-US"/>
    </w:rPr>
  </w:style>
  <w:style w:type="paragraph" w:customStyle="1" w:styleId="Beslutning">
    <w:name w:val="Beslutning"/>
    <w:basedOn w:val="Normal"/>
    <w:autoRedefine/>
    <w:rsid w:val="005229F3"/>
    <w:pPr>
      <w:spacing w:line="240" w:lineRule="auto"/>
      <w:ind w:left="360"/>
      <w:contextualSpacing/>
    </w:pPr>
    <w:rPr>
      <w:i/>
      <w:color w:val="A71933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E5271"/>
    <w:pPr>
      <w:spacing w:line="240" w:lineRule="auto"/>
    </w:pPr>
    <w:rPr>
      <w:b/>
      <w:bCs/>
      <w:smallCaps/>
      <w:color w:val="666666" w:themeColor="text2"/>
    </w:rPr>
  </w:style>
  <w:style w:type="paragraph" w:styleId="Strktcitat">
    <w:name w:val="Intense Quote"/>
    <w:aliases w:val="Stærkt fremhævet"/>
    <w:basedOn w:val="Normal"/>
    <w:next w:val="Normal"/>
    <w:link w:val="StrktcitatTegn"/>
    <w:uiPriority w:val="30"/>
    <w:qFormat/>
    <w:rsid w:val="009E52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66666" w:themeColor="text2"/>
      <w:spacing w:val="-6"/>
      <w:sz w:val="32"/>
      <w:szCs w:val="32"/>
    </w:rPr>
  </w:style>
  <w:style w:type="character" w:customStyle="1" w:styleId="StrktcitatTegn">
    <w:name w:val="Stærkt citat Tegn"/>
    <w:aliases w:val="Stærkt fremhævet Tegn"/>
    <w:basedOn w:val="Standardskrifttypeiafsnit"/>
    <w:link w:val="Strktcitat"/>
    <w:uiPriority w:val="30"/>
    <w:rsid w:val="009E5271"/>
    <w:rPr>
      <w:rFonts w:asciiTheme="majorHAnsi" w:eastAsiaTheme="majorEastAsia" w:hAnsiTheme="majorHAnsi" w:cstheme="majorBidi"/>
      <w:color w:val="666666" w:themeColor="text2"/>
      <w:spacing w:val="-6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5271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B36A7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36A79"/>
  </w:style>
  <w:style w:type="paragraph" w:styleId="NormalWeb">
    <w:name w:val="Normal (Web)"/>
    <w:basedOn w:val="Normal"/>
    <w:uiPriority w:val="99"/>
    <w:semiHidden/>
    <w:unhideWhenUsed/>
    <w:rsid w:val="00340137"/>
    <w:pPr>
      <w:spacing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xbe">
    <w:name w:val="_xbe"/>
    <w:basedOn w:val="Standardskrifttypeiafsnit"/>
    <w:rsid w:val="00BE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1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73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819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1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1311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8652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el\Documents\Brugerdefinerede%20Office-skabeloner\skabelon%20referat%202018.dotx" TargetMode="External"/></Relationships>
</file>

<file path=word/theme/theme1.xml><?xml version="1.0" encoding="utf-8"?>
<a:theme xmlns:a="http://schemas.openxmlformats.org/drawingml/2006/main" name="Kontortema">
  <a:themeElements>
    <a:clrScheme name="Y's_Men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A87C4C"/>
      </a:accent1>
      <a:accent2>
        <a:srgbClr val="A71933"/>
      </a:accent2>
      <a:accent3>
        <a:srgbClr val="305694"/>
      </a:accent3>
      <a:accent4>
        <a:srgbClr val="7F7F7F"/>
      </a:accent4>
      <a:accent5>
        <a:srgbClr val="388C42"/>
      </a:accent5>
      <a:accent6>
        <a:srgbClr val="992B8F"/>
      </a:accent6>
      <a:hlink>
        <a:srgbClr val="F3D131"/>
      </a:hlink>
      <a:folHlink>
        <a:srgbClr val="1DAEB9"/>
      </a:folHlink>
    </a:clrScheme>
    <a:fontScheme name="YsMen">
      <a:majorFont>
        <a:latin typeface="Segoe UI Light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C56C-A3D6-4A69-8DE7-E2305022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referat 2018.dotx</Template>
  <TotalTime>17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- ledelsesmøde</vt:lpstr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- ledelsesmøde</dc:title>
  <dc:creator>Axel Hansen</dc:creator>
  <cp:lastModifiedBy>Axel Hansen</cp:lastModifiedBy>
  <cp:revision>1</cp:revision>
  <cp:lastPrinted>2018-02-28T23:12:00Z</cp:lastPrinted>
  <dcterms:created xsi:type="dcterms:W3CDTF">2018-12-06T07:14:00Z</dcterms:created>
  <dcterms:modified xsi:type="dcterms:W3CDTF">2018-12-06T07:31:00Z</dcterms:modified>
</cp:coreProperties>
</file>